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3697E" w14:textId="7B33CE91" w:rsidR="00F520B0" w:rsidRDefault="005D26C5" w:rsidP="00F05AF1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5660FA8" wp14:editId="1102B49A">
                <wp:simplePos x="0" y="0"/>
                <wp:positionH relativeFrom="column">
                  <wp:posOffset>4096385</wp:posOffset>
                </wp:positionH>
                <wp:positionV relativeFrom="paragraph">
                  <wp:posOffset>189865</wp:posOffset>
                </wp:positionV>
                <wp:extent cx="327350" cy="302260"/>
                <wp:effectExtent l="38100" t="38100" r="28575" b="40640"/>
                <wp:wrapNone/>
                <wp:docPr id="11" name="5-Point Sta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350" cy="302260"/>
                        </a:xfrm>
                        <a:prstGeom prst="star5">
                          <a:avLst>
                            <a:gd name="adj" fmla="val 12734"/>
                            <a:gd name="hf" fmla="val 105146"/>
                            <a:gd name="vf" fmla="val 110557"/>
                          </a:avLst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88A049" id="5-Point Star 11" o:spid="_x0000_s1026" style="position:absolute;margin-left:322.55pt;margin-top:14.95pt;width:25.8pt;height:23.8pt;z-index:251665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327350,3022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" path="m,115453r137912,17206l163675,r25763,132659l327350,115453,205360,180234r59471,122025l163675,209638,62519,302259,121990,180234,,115453xe" fillcolor="yellow" strokecolor="yellow" strokeweight="1pt">
                <v:stroke joinstyle="miter"/>
                <v:path arrowok="t" o:connecttype="custom" o:connectlocs="0,115453;137912,132659;163675,0;189438,132659;327350,115453;205360,180234;264831,302259;163675,209638;62519,302259;121990,180234;0,11545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EE16DB0" wp14:editId="4CF5FC3B">
                <wp:simplePos x="0" y="0"/>
                <wp:positionH relativeFrom="column">
                  <wp:posOffset>17145</wp:posOffset>
                </wp:positionH>
                <wp:positionV relativeFrom="paragraph">
                  <wp:posOffset>186055</wp:posOffset>
                </wp:positionV>
                <wp:extent cx="323228" cy="301924"/>
                <wp:effectExtent l="38100" t="38100" r="38735" b="41275"/>
                <wp:wrapNone/>
                <wp:docPr id="9" name="5-Point Sta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228" cy="301924"/>
                        </a:xfrm>
                        <a:prstGeom prst="star5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FF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EE148" id="5-Point Star 9" o:spid="_x0000_s1026" style="position:absolute;margin-left:1.35pt;margin-top:14.65pt;width:25.45pt;height:23.7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23228,3019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" path="m,115324r123463,1l161614,r38151,115325l323228,115324r-99884,71275l261497,301923,161614,230648,61731,301923,99884,186599,,115324xe" fillcolor="yellow" strokecolor="yellow" strokeweight="1pt">
                <v:stroke joinstyle="miter"/>
                <v:path arrowok="t" o:connecttype="custom" o:connectlocs="0,115324;123463,115325;161614,0;199765,115325;323228,115324;223344,186599;261497,301923;161614,230648;61731,301923;99884,186599;0,115324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5FB655E4" wp14:editId="300194D9">
                <wp:simplePos x="0" y="0"/>
                <wp:positionH relativeFrom="column">
                  <wp:posOffset>339090</wp:posOffset>
                </wp:positionH>
                <wp:positionV relativeFrom="paragraph">
                  <wp:posOffset>63500</wp:posOffset>
                </wp:positionV>
                <wp:extent cx="3752215" cy="64770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2215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D82023" w14:textId="52488D53" w:rsidR="003D2AA8" w:rsidRPr="009A56E7" w:rsidRDefault="00C34EF5" w:rsidP="007630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sz w:val="32"/>
                              </w:rPr>
                            </w:pPr>
                            <w:r w:rsidRPr="00886FE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1"/>
                              </w:rPr>
                              <w:t>We are now taking bookings for our</w:t>
                            </w:r>
                            <w:r w:rsidR="003B1EC9" w:rsidRPr="00886FEE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1"/>
                              </w:rPr>
                              <w:t xml:space="preserve"> </w:t>
                            </w:r>
                            <w:r w:rsidR="0086166B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1"/>
                              </w:rPr>
                              <w:t>May half term Sports</w:t>
                            </w:r>
                            <w:r w:rsidR="007D4D55">
                              <w:rPr>
                                <w:rFonts w:ascii="Arial" w:hAnsi="Arial" w:cs="Arial"/>
                                <w:b/>
                                <w:i/>
                                <w:sz w:val="28"/>
                                <w:szCs w:val="21"/>
                              </w:rPr>
                              <w:t xml:space="preserve"> Camp!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655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.7pt;margin-top:5pt;width:295.45pt;height:51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" filled="f" stroked="f">
                <v:textbox>
                  <w:txbxContent>
                    <w:p w14:paraId="54D82023" w14:textId="52488D53" w:rsidR="003D2AA8" w:rsidRPr="009A56E7" w:rsidRDefault="00C34EF5" w:rsidP="007630CB">
                      <w:pPr>
                        <w:jc w:val="center"/>
                        <w:rPr>
                          <w:rFonts w:ascii="Arial" w:hAnsi="Arial" w:cs="Arial"/>
                          <w:b/>
                          <w:i/>
                          <w:sz w:val="32"/>
                        </w:rPr>
                      </w:pPr>
                      <w:r w:rsidRPr="00886FEE">
                        <w:rPr>
                          <w:rFonts w:ascii="Arial" w:hAnsi="Arial" w:cs="Arial"/>
                          <w:b/>
                          <w:i/>
                          <w:sz w:val="28"/>
                          <w:szCs w:val="21"/>
                        </w:rPr>
                        <w:t>We are now taking bookings for our</w:t>
                      </w:r>
                      <w:r w:rsidR="003B1EC9" w:rsidRPr="00886FEE">
                        <w:rPr>
                          <w:rFonts w:ascii="Arial" w:hAnsi="Arial" w:cs="Arial"/>
                          <w:b/>
                          <w:i/>
                          <w:sz w:val="28"/>
                          <w:szCs w:val="21"/>
                        </w:rPr>
                        <w:t xml:space="preserve"> </w:t>
                      </w:r>
                      <w:r w:rsidR="0086166B">
                        <w:rPr>
                          <w:rFonts w:ascii="Arial" w:hAnsi="Arial" w:cs="Arial"/>
                          <w:b/>
                          <w:i/>
                          <w:sz w:val="28"/>
                          <w:szCs w:val="21"/>
                        </w:rPr>
                        <w:t>May half term Sports</w:t>
                      </w:r>
                      <w:r w:rsidR="007D4D55">
                        <w:rPr>
                          <w:rFonts w:ascii="Arial" w:hAnsi="Arial" w:cs="Arial"/>
                          <w:b/>
                          <w:i/>
                          <w:sz w:val="28"/>
                          <w:szCs w:val="21"/>
                        </w:rPr>
                        <w:t xml:space="preserve"> Camp!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3712C98E" wp14:editId="6AFF0BA1">
                <wp:simplePos x="0" y="0"/>
                <wp:positionH relativeFrom="margin">
                  <wp:posOffset>-230505</wp:posOffset>
                </wp:positionH>
                <wp:positionV relativeFrom="paragraph">
                  <wp:posOffset>-529590</wp:posOffset>
                </wp:positionV>
                <wp:extent cx="4876800" cy="647700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76800" cy="647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5D5E8" w14:textId="77777777" w:rsidR="00BA29A7" w:rsidRPr="00D10020" w:rsidRDefault="00BA29A7" w:rsidP="00BA29A7">
                            <w:pPr>
                              <w:jc w:val="center"/>
                              <w:rPr>
                                <w:rFonts w:ascii="Athletic" w:hAnsi="Athletic"/>
                                <w:sz w:val="80"/>
                                <w:szCs w:val="78"/>
                              </w:rPr>
                            </w:pPr>
                            <w:r w:rsidRPr="00D10020">
                              <w:rPr>
                                <w:rFonts w:ascii="Athletic" w:hAnsi="Athletic"/>
                                <w:color w:val="FF0000"/>
                                <w:sz w:val="64"/>
                                <w:szCs w:val="78"/>
                              </w:rPr>
                              <w:t>JW</w:t>
                            </w:r>
                            <w:r w:rsidRPr="00D10020">
                              <w:rPr>
                                <w:rFonts w:ascii="Athletic" w:hAnsi="Athletic"/>
                                <w:sz w:val="64"/>
                                <w:szCs w:val="78"/>
                              </w:rPr>
                              <w:t xml:space="preserve"> Sports Academy</w:t>
                            </w:r>
                            <w:r w:rsidR="00D10020" w:rsidRPr="00D10020">
                              <w:rPr>
                                <w:rFonts w:ascii="Athletic" w:hAnsi="Athletic"/>
                                <w:sz w:val="64"/>
                                <w:szCs w:val="78"/>
                              </w:rPr>
                              <w:t xml:space="preserve">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2C98E" id="_x0000_s1027" type="#_x0000_t202" style="position:absolute;margin-left:-18.15pt;margin-top:-41.7pt;width:384pt;height:51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" filled="f" stroked="f">
                <v:textbox>
                  <w:txbxContent>
                    <w:p w14:paraId="6385D5E8" w14:textId="77777777" w:rsidR="00BA29A7" w:rsidRPr="00D10020" w:rsidRDefault="00BA29A7" w:rsidP="00BA29A7">
                      <w:pPr>
                        <w:jc w:val="center"/>
                        <w:rPr>
                          <w:rFonts w:ascii="Athletic" w:hAnsi="Athletic"/>
                          <w:sz w:val="80"/>
                          <w:szCs w:val="78"/>
                        </w:rPr>
                      </w:pPr>
                      <w:r w:rsidRPr="00D10020">
                        <w:rPr>
                          <w:rFonts w:ascii="Athletic" w:hAnsi="Athletic"/>
                          <w:color w:val="FF0000"/>
                          <w:sz w:val="64"/>
                          <w:szCs w:val="78"/>
                        </w:rPr>
                        <w:t>JW</w:t>
                      </w:r>
                      <w:r w:rsidRPr="00D10020">
                        <w:rPr>
                          <w:rFonts w:ascii="Athletic" w:hAnsi="Athletic"/>
                          <w:sz w:val="64"/>
                          <w:szCs w:val="78"/>
                        </w:rPr>
                        <w:t xml:space="preserve"> Sports Academy</w:t>
                      </w:r>
                      <w:r w:rsidR="00D10020" w:rsidRPr="00D10020">
                        <w:rPr>
                          <w:rFonts w:ascii="Athletic" w:hAnsi="Athletic"/>
                          <w:sz w:val="64"/>
                          <w:szCs w:val="78"/>
                        </w:rPr>
                        <w:t xml:space="preserve"> LTD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D3E17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 wp14:anchorId="1CE09460" wp14:editId="75765305">
                <wp:simplePos x="0" y="0"/>
                <wp:positionH relativeFrom="column">
                  <wp:posOffset>4783347</wp:posOffset>
                </wp:positionH>
                <wp:positionV relativeFrom="paragraph">
                  <wp:posOffset>1738223</wp:posOffset>
                </wp:positionV>
                <wp:extent cx="1889185" cy="2475781"/>
                <wp:effectExtent l="171450" t="171450" r="168275" b="17272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85" cy="24757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accent6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2B5F02C6" w14:textId="75F59F29" w:rsidR="008D3E17" w:rsidRPr="00486A1A" w:rsidRDefault="0086166B" w:rsidP="00C677C5">
                            <w:pPr>
                              <w:jc w:val="center"/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 xml:space="preserve">May half term </w:t>
                            </w:r>
                            <w:r w:rsidR="00B074A4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Sports Camp</w:t>
                            </w:r>
                            <w:r w:rsidR="00B14CA2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 xml:space="preserve"> </w:t>
                            </w:r>
                            <w:r w:rsidR="004A66AE" w:rsidRPr="00486A1A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- £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60</w:t>
                            </w:r>
                            <w:r w:rsidR="004A66AE" w:rsidRPr="00486A1A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 xml:space="preserve"> for all 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three</w:t>
                            </w:r>
                            <w:r w:rsidR="00F375F4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 xml:space="preserve"> </w:t>
                            </w:r>
                            <w:r w:rsidR="004A66AE" w:rsidRPr="00486A1A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days or £2</w:t>
                            </w:r>
                            <w:r w:rsidR="004C02D8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 xml:space="preserve">2 </w:t>
                            </w:r>
                            <w:r w:rsidR="004A66AE" w:rsidRPr="00486A1A">
                              <w:rPr>
                                <w:rFonts w:ascii="Twinkl" w:eastAsia="Yu Gothic Medium" w:hAnsi="Twinkl" w:cstheme="majorHAnsi"/>
                                <w:b/>
                                <w:sz w:val="32"/>
                                <w:szCs w:val="20"/>
                              </w:rPr>
                              <w:t>per day.</w:t>
                            </w:r>
                          </w:p>
                          <w:p w14:paraId="15C02115" w14:textId="3380C4F1" w:rsidR="003D2AA8" w:rsidRPr="00486A1A" w:rsidRDefault="0049326B" w:rsidP="0015676D">
                            <w:pPr>
                              <w:jc w:val="center"/>
                              <w:rPr>
                                <w:rFonts w:ascii="Twinkl" w:eastAsia="Yu Gothic Medium" w:hAnsi="Twinkl" w:cstheme="majorHAnsi"/>
                                <w:b/>
                                <w:color w:val="FF0000"/>
                                <w:sz w:val="42"/>
                                <w:szCs w:val="40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(</w:t>
                            </w:r>
                            <w:r w:rsidR="00486A1A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8</w:t>
                            </w:r>
                            <w:r w:rsidR="00170CB2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:</w:t>
                            </w:r>
                            <w:r w:rsidR="00486A1A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45</w:t>
                            </w:r>
                            <w:r w:rsidR="00874FFB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am -</w:t>
                            </w:r>
                            <w:r w:rsidR="00133DAA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 xml:space="preserve"> </w:t>
                            </w:r>
                            <w:r w:rsidR="003D2AA8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3</w:t>
                            </w:r>
                            <w:r w:rsidR="00133DAA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:</w:t>
                            </w:r>
                            <w:r w:rsidR="00471845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15</w:t>
                            </w:r>
                            <w:r w:rsidR="003D2AA8" w:rsidRPr="00486A1A"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pm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b/>
                                <w:i/>
                                <w:color w:val="FF0000"/>
                                <w:sz w:val="38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09460" id="Text Box 20" o:spid="_x0000_s1028" type="#_x0000_t202" style="position:absolute;margin-left:376.65pt;margin-top:136.85pt;width:148.75pt;height:194.9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" strokeweight="2.25pt">
                <v:textbox>
                  <w:txbxContent>
                    <w:p w14:paraId="2B5F02C6" w14:textId="75F59F29" w:rsidR="008D3E17" w:rsidRPr="00486A1A" w:rsidRDefault="0086166B" w:rsidP="00C677C5">
                      <w:pPr>
                        <w:jc w:val="center"/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 xml:space="preserve">May half term </w:t>
                      </w:r>
                      <w:r w:rsidR="00B074A4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Sports Camp</w:t>
                      </w:r>
                      <w:r w:rsidR="00B14CA2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 xml:space="preserve"> </w:t>
                      </w:r>
                      <w:r w:rsidR="004A66AE" w:rsidRPr="00486A1A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- £</w:t>
                      </w:r>
                      <w:r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60</w:t>
                      </w:r>
                      <w:r w:rsidR="004A66AE" w:rsidRPr="00486A1A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 xml:space="preserve"> for all </w:t>
                      </w:r>
                      <w:r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three</w:t>
                      </w:r>
                      <w:r w:rsidR="00F375F4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 xml:space="preserve"> </w:t>
                      </w:r>
                      <w:r w:rsidR="004A66AE" w:rsidRPr="00486A1A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days or £2</w:t>
                      </w:r>
                      <w:r w:rsidR="004C02D8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 xml:space="preserve">2 </w:t>
                      </w:r>
                      <w:r w:rsidR="004A66AE" w:rsidRPr="00486A1A">
                        <w:rPr>
                          <w:rFonts w:ascii="Twinkl" w:eastAsia="Yu Gothic Medium" w:hAnsi="Twinkl" w:cstheme="majorHAnsi"/>
                          <w:b/>
                          <w:sz w:val="32"/>
                          <w:szCs w:val="20"/>
                        </w:rPr>
                        <w:t>per day.</w:t>
                      </w:r>
                    </w:p>
                    <w:p w14:paraId="15C02115" w14:textId="3380C4F1" w:rsidR="003D2AA8" w:rsidRPr="00486A1A" w:rsidRDefault="0049326B" w:rsidP="0015676D">
                      <w:pPr>
                        <w:jc w:val="center"/>
                        <w:rPr>
                          <w:rFonts w:ascii="Twinkl" w:eastAsia="Yu Gothic Medium" w:hAnsi="Twinkl" w:cstheme="majorHAnsi"/>
                          <w:b/>
                          <w:color w:val="FF0000"/>
                          <w:sz w:val="42"/>
                          <w:szCs w:val="40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(</w:t>
                      </w:r>
                      <w:r w:rsidR="00486A1A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8</w:t>
                      </w:r>
                      <w:r w:rsidR="00170CB2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:</w:t>
                      </w:r>
                      <w:r w:rsidR="00486A1A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45</w:t>
                      </w:r>
                      <w:r w:rsidR="00874FFB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am -</w:t>
                      </w:r>
                      <w:r w:rsidR="00133DAA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 xml:space="preserve"> </w:t>
                      </w:r>
                      <w:r w:rsidR="003D2AA8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3</w:t>
                      </w:r>
                      <w:r w:rsidR="00133DAA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:</w:t>
                      </w:r>
                      <w:r w:rsidR="00471845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15</w:t>
                      </w:r>
                      <w:r w:rsidR="003D2AA8" w:rsidRPr="00486A1A"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pm</w:t>
                      </w:r>
                      <w:r>
                        <w:rPr>
                          <w:rFonts w:ascii="Twinkl" w:eastAsia="Yu Gothic Medium" w:hAnsi="Twinkl" w:cstheme="majorHAnsi"/>
                          <w:b/>
                          <w:i/>
                          <w:color w:val="FF0000"/>
                          <w:sz w:val="38"/>
                          <w:szCs w:val="4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D2661" w:rsidRPr="00FB1D03">
        <w:rPr>
          <w:noProof/>
          <w:lang w:eastAsia="en-US"/>
        </w:rPr>
        <w:drawing>
          <wp:anchor distT="0" distB="0" distL="114300" distR="114300" simplePos="0" relativeHeight="251661824" behindDoc="0" locked="0" layoutInCell="1" allowOverlap="1" wp14:anchorId="4A42B1C1" wp14:editId="6CF7C02C">
            <wp:simplePos x="0" y="0"/>
            <wp:positionH relativeFrom="rightMargin">
              <wp:posOffset>322987</wp:posOffset>
            </wp:positionH>
            <wp:positionV relativeFrom="paragraph">
              <wp:posOffset>-359846</wp:posOffset>
            </wp:positionV>
            <wp:extent cx="1668780" cy="1722974"/>
            <wp:effectExtent l="95250" t="95250" r="102870" b="86995"/>
            <wp:wrapNone/>
            <wp:docPr id="8" name="Picture 8" descr="C:\Users\Miss Murfitt\OneDrive - Booth Wood Primary School\IMG_6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ss Murfitt\OneDrive - Booth Wood Primary School\IMG_6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1722974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9A7">
        <w:rPr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5680" behindDoc="1" locked="0" layoutInCell="1" allowOverlap="1" wp14:anchorId="17189D1B" wp14:editId="264FCB22">
                <wp:simplePos x="0" y="0"/>
                <wp:positionH relativeFrom="rightMargin">
                  <wp:posOffset>115570</wp:posOffset>
                </wp:positionH>
                <wp:positionV relativeFrom="paragraph">
                  <wp:posOffset>-7470140</wp:posOffset>
                </wp:positionV>
                <wp:extent cx="1615440" cy="2804160"/>
                <wp:effectExtent l="19050" t="19050" r="22860" b="152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5440" cy="2804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Content>
                              <w:p w14:paraId="6C29A2C8" w14:textId="77777777" w:rsidR="00BA29A7" w:rsidRDefault="00BA29A7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89D1B" id="_x0000_s1031" type="#_x0000_t202" style="position:absolute;margin-left:9.1pt;margin-top:-588.2pt;width:127.2pt;height:220.8pt;z-index:-25166080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" strokecolor="black [3213]" strokeweight="3pt">
                <v:textbox>
                  <w:txbxContent>
                    <w:sdt>
                      <w:sdtPr>
                        <w:id w:val="568603642"/>
                        <w:temporary/>
                        <w:showingPlcHdr/>
                      </w:sdtPr>
                      <w:sdtEndPr/>
                      <w:sdtContent>
                        <w:p w14:paraId="6C29A2C8" w14:textId="77777777" w:rsidR="00BA29A7" w:rsidRDefault="00BA29A7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anchorx="margin"/>
              </v:shape>
            </w:pict>
          </mc:Fallback>
        </mc:AlternateContent>
      </w:r>
    </w:p>
    <w:p w14:paraId="2682C245" w14:textId="5636A053" w:rsidR="00F520B0" w:rsidRPr="00F520B0" w:rsidRDefault="0049326B" w:rsidP="00F520B0">
      <w:pPr>
        <w:rPr>
          <w:lang w:val="en-US" w:eastAsia="ja-JP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0560" behindDoc="0" locked="0" layoutInCell="1" allowOverlap="1" wp14:anchorId="5E30A547" wp14:editId="7D221164">
                <wp:simplePos x="0" y="0"/>
                <wp:positionH relativeFrom="margin">
                  <wp:posOffset>-252730</wp:posOffset>
                </wp:positionH>
                <wp:positionV relativeFrom="paragraph">
                  <wp:posOffset>401955</wp:posOffset>
                </wp:positionV>
                <wp:extent cx="4839970" cy="4032250"/>
                <wp:effectExtent l="114300" t="114300" r="113030" b="1206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9970" cy="4032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rgbClr val="000099">
                              <a:alpha val="60000"/>
                            </a:srgbClr>
                          </a:glow>
                        </a:effectLst>
                      </wps:spPr>
                      <wps:txbx>
                        <w:txbxContent>
                          <w:p w14:paraId="60828380" w14:textId="77777777" w:rsidR="003D2AA8" w:rsidRPr="0049326B" w:rsidRDefault="003D2AA8" w:rsidP="003D2AA8">
                            <w:pPr>
                              <w:jc w:val="center"/>
                              <w:rPr>
                                <w:rFonts w:ascii="Athletic" w:eastAsia="Yu Gothic Medium" w:hAnsi="Athletic" w:cstheme="majorHAnsi"/>
                                <w:sz w:val="38"/>
                                <w:szCs w:val="21"/>
                              </w:rPr>
                            </w:pPr>
                            <w:r w:rsidRPr="0049326B">
                              <w:rPr>
                                <w:rFonts w:ascii="Twinkl" w:eastAsia="Yu Gothic Medium" w:hAnsi="Twinkl" w:cstheme="majorHAnsi"/>
                                <w:sz w:val="38"/>
                                <w:szCs w:val="21"/>
                              </w:rPr>
                              <w:t>Come and join</w:t>
                            </w:r>
                            <w:r w:rsidRPr="0049326B">
                              <w:rPr>
                                <w:rFonts w:ascii="Athletic" w:eastAsia="Yu Gothic Medium" w:hAnsi="Athletic" w:cstheme="majorHAnsi"/>
                                <w:b/>
                                <w:sz w:val="38"/>
                                <w:szCs w:val="21"/>
                              </w:rPr>
                              <w:t xml:space="preserve"> </w:t>
                            </w:r>
                            <w:r w:rsidRPr="0049326B">
                              <w:rPr>
                                <w:rFonts w:ascii="Athletic" w:eastAsia="Yu Gothic Medium" w:hAnsi="Athletic" w:cstheme="majorHAnsi"/>
                                <w:color w:val="FF0000"/>
                                <w:sz w:val="38"/>
                                <w:szCs w:val="21"/>
                              </w:rPr>
                              <w:t>JW</w:t>
                            </w:r>
                            <w:r w:rsidRPr="0049326B">
                              <w:rPr>
                                <w:rFonts w:ascii="Athletic" w:eastAsia="Yu Gothic Medium" w:hAnsi="Athletic" w:cstheme="majorHAnsi"/>
                                <w:sz w:val="38"/>
                                <w:szCs w:val="21"/>
                              </w:rPr>
                              <w:t xml:space="preserve"> Sports Academy</w:t>
                            </w:r>
                            <w:r w:rsidRPr="0049326B">
                              <w:rPr>
                                <w:rFonts w:ascii="Twinkl" w:eastAsia="Yu Gothic Medium" w:hAnsi="Twinkl" w:cstheme="majorHAnsi"/>
                                <w:sz w:val="38"/>
                                <w:szCs w:val="21"/>
                              </w:rPr>
                              <w:t>!</w:t>
                            </w:r>
                          </w:p>
                          <w:p w14:paraId="09FBA70F" w14:textId="1352555C" w:rsidR="00642495" w:rsidRPr="0049326B" w:rsidRDefault="003D2AA8" w:rsidP="00642495">
                            <w:pPr>
                              <w:jc w:val="center"/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</w:pPr>
                            <w:r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>We offer a wide range of fun and engaging sports</w:t>
                            </w:r>
                            <w:r w:rsidR="000C3DE1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 and</w:t>
                            </w:r>
                            <w:r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 activities</w:t>
                            </w:r>
                            <w:r w:rsidR="00F236D3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 throughout the day </w:t>
                            </w:r>
                            <w:r w:rsidR="005C745E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to </w:t>
                            </w:r>
                            <w:r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develop your </w:t>
                            </w:r>
                            <w:r w:rsidR="00B40528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child’s </w:t>
                            </w:r>
                            <w:r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>physi</w:t>
                            </w:r>
                            <w:r w:rsidR="00B40528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cal </w:t>
                            </w:r>
                            <w:r w:rsidR="00F236D3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>skills whilst also promoting wellbeing and an</w:t>
                            </w:r>
                            <w:r w:rsidR="00133DAA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 xml:space="preserve"> </w:t>
                            </w:r>
                            <w:r w:rsidR="009A56E7" w:rsidRPr="0049326B">
                              <w:rPr>
                                <w:rFonts w:ascii="Twinkl" w:eastAsia="Yu Gothic Medium" w:hAnsi="Twinkl" w:cstheme="majorHAnsi"/>
                                <w:sz w:val="26"/>
                                <w:szCs w:val="24"/>
                              </w:rPr>
                              <w:t>understanding of an active healthy lifestyle.</w:t>
                            </w:r>
                          </w:p>
                          <w:p w14:paraId="1644B0F6" w14:textId="77777777" w:rsidR="009A56E7" w:rsidRPr="00486A1A" w:rsidRDefault="009A56E7" w:rsidP="000C3DE1">
                            <w:pPr>
                              <w:spacing w:line="240" w:lineRule="auto"/>
                              <w:jc w:val="center"/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</w:pPr>
                            <w:r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>Do you enjoy sports?</w:t>
                            </w:r>
                          </w:p>
                          <w:p w14:paraId="64457DEB" w14:textId="77777777" w:rsidR="009A56E7" w:rsidRPr="00486A1A" w:rsidRDefault="009A56E7" w:rsidP="000C3DE1">
                            <w:pPr>
                              <w:spacing w:line="240" w:lineRule="auto"/>
                              <w:jc w:val="center"/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</w:pPr>
                            <w:r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>Do you enjoy making new friends?</w:t>
                            </w:r>
                          </w:p>
                          <w:p w14:paraId="58FC952F" w14:textId="77777777" w:rsidR="00EC5F99" w:rsidRPr="00486A1A" w:rsidRDefault="009A56E7" w:rsidP="000C3DE1">
                            <w:pPr>
                              <w:spacing w:line="240" w:lineRule="auto"/>
                              <w:jc w:val="center"/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</w:pPr>
                            <w:r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>Do you want to develop your skills and knowledge?</w:t>
                            </w:r>
                          </w:p>
                          <w:p w14:paraId="7DF568E1" w14:textId="655D51A2" w:rsidR="00486A1A" w:rsidRPr="00486A1A" w:rsidRDefault="00DC117A" w:rsidP="0049326B">
                            <w:pPr>
                              <w:spacing w:line="240" w:lineRule="auto"/>
                              <w:jc w:val="center"/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</w:pPr>
                            <w:r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>Are you i</w:t>
                            </w:r>
                            <w:r w:rsidR="00170CB2"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 xml:space="preserve">n school years </w:t>
                            </w:r>
                            <w:r w:rsidR="00471845" w:rsidRPr="00486A1A">
                              <w:rPr>
                                <w:rFonts w:ascii="Twinkl" w:eastAsia="Yu Gothic Medium" w:hAnsi="Twinkl" w:cstheme="majorHAnsi"/>
                                <w:b/>
                                <w:bCs/>
                                <w:iCs/>
                                <w:sz w:val="26"/>
                                <w:szCs w:val="24"/>
                              </w:rPr>
                              <w:t>2</w:t>
                            </w:r>
                            <w:r w:rsidR="00642495" w:rsidRPr="00486A1A">
                              <w:rPr>
                                <w:rFonts w:ascii="Twinkl" w:eastAsia="Yu Gothic Medium" w:hAnsi="Twinkl" w:cstheme="majorHAnsi"/>
                                <w:b/>
                                <w:bCs/>
                                <w:iCs/>
                                <w:sz w:val="26"/>
                                <w:szCs w:val="24"/>
                              </w:rPr>
                              <w:t>-</w:t>
                            </w:r>
                            <w:r w:rsidR="00774AE2" w:rsidRPr="00486A1A">
                              <w:rPr>
                                <w:rFonts w:ascii="Twinkl" w:eastAsia="Yu Gothic Medium" w:hAnsi="Twinkl" w:cstheme="majorHAnsi"/>
                                <w:b/>
                                <w:bCs/>
                                <w:iCs/>
                                <w:sz w:val="26"/>
                                <w:szCs w:val="24"/>
                              </w:rPr>
                              <w:t>7</w:t>
                            </w:r>
                            <w:r w:rsidR="00642495" w:rsidRPr="00486A1A">
                              <w:rPr>
                                <w:rFonts w:ascii="Twinkl" w:eastAsia="Yu Gothic Medium" w:hAnsi="Twinkl" w:cstheme="majorHAnsi"/>
                                <w:iCs/>
                                <w:sz w:val="26"/>
                                <w:szCs w:val="24"/>
                              </w:rPr>
                              <w:t>?</w:t>
                            </w:r>
                          </w:p>
                          <w:p w14:paraId="5CA4ABCA" w14:textId="40CF3AED" w:rsidR="00A82595" w:rsidRDefault="0086166B" w:rsidP="00C677C5">
                            <w:pPr>
                              <w:jc w:val="center"/>
                              <w:rPr>
                                <w:rFonts w:ascii="Helvetica" w:eastAsia="Yu Gothic Medium" w:hAnsi="Helvetica" w:cstheme="majorHAnsi"/>
                                <w:b/>
                                <w:color w:val="00B05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Helvetica" w:eastAsia="Yu Gothic Medium" w:hAnsi="Helvetica" w:cstheme="majorHAnsi"/>
                                <w:b/>
                                <w:color w:val="00B050"/>
                                <w:sz w:val="28"/>
                                <w:szCs w:val="36"/>
                              </w:rPr>
                              <w:t xml:space="preserve">May half term </w:t>
                            </w:r>
                            <w:r w:rsidR="00B074A4" w:rsidRPr="00B074A4">
                              <w:rPr>
                                <w:rFonts w:ascii="Helvetica" w:eastAsia="Yu Gothic Medium" w:hAnsi="Helvetica" w:cstheme="majorHAnsi"/>
                                <w:b/>
                                <w:color w:val="00B050"/>
                                <w:sz w:val="28"/>
                                <w:szCs w:val="36"/>
                              </w:rPr>
                              <w:t xml:space="preserve">Sports Camp – </w:t>
                            </w:r>
                          </w:p>
                          <w:p w14:paraId="78844BDC" w14:textId="1772991F" w:rsidR="005449C3" w:rsidRPr="005449C3" w:rsidRDefault="005449C3" w:rsidP="00C677C5">
                            <w:pPr>
                              <w:jc w:val="center"/>
                              <w:rPr>
                                <w:rFonts w:asciiTheme="majorHAnsi" w:eastAsia="Yu Gothic Medium" w:hAnsiTheme="majorHAnsi" w:cstheme="majorHAnsi"/>
                                <w:sz w:val="21"/>
                              </w:rPr>
                            </w:pPr>
                            <w:r w:rsidRPr="005449C3"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</w:rPr>
                              <w:t xml:space="preserve">Dates </w:t>
                            </w:r>
                            <w:r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</w:rPr>
                              <w:t>–</w:t>
                            </w:r>
                            <w:r w:rsidRPr="005449C3"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</w:rPr>
                              <w:t xml:space="preserve"> </w:t>
                            </w:r>
                            <w:r w:rsidR="0086166B"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</w:rPr>
                              <w:t>Tuesday 26</w:t>
                            </w:r>
                            <w:r w:rsidR="0086166B" w:rsidRPr="0086166B"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86166B"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</w:rPr>
                              <w:t xml:space="preserve"> May, Wednesday 27</w:t>
                            </w:r>
                            <w:r w:rsidR="0086166B" w:rsidRPr="0086166B"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86166B"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</w:rPr>
                              <w:t xml:space="preserve"> and Thursday 28</w:t>
                            </w:r>
                            <w:r w:rsidR="0086166B" w:rsidRPr="0086166B"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="0086166B"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</w:rPr>
                              <w:t xml:space="preserve"> May </w:t>
                            </w:r>
                            <w:r w:rsidR="0086166B">
                              <w:rPr>
                                <w:rFonts w:ascii="Helvetica" w:eastAsia="Yu Gothic Medium" w:hAnsi="Helvetica" w:cstheme="majorHAnsi"/>
                                <w:b/>
                                <w:sz w:val="28"/>
                                <w:szCs w:val="36"/>
                              </w:rPr>
                              <w:t>2026.</w:t>
                            </w:r>
                          </w:p>
                          <w:p w14:paraId="66E33053" w14:textId="5CCE50F2" w:rsidR="00C677C5" w:rsidRPr="00395E4D" w:rsidRDefault="00395E4D" w:rsidP="00C677C5">
                            <w:pPr>
                              <w:jc w:val="center"/>
                              <w:rPr>
                                <w:rFonts w:ascii="Helvetica" w:eastAsia="Yu Gothic Medium" w:hAnsi="Helvetica" w:cstheme="majorHAnsi"/>
                                <w:b/>
                                <w:color w:val="FF0000"/>
                                <w:sz w:val="44"/>
                                <w:szCs w:val="52"/>
                              </w:rPr>
                            </w:pPr>
                            <w:r w:rsidRPr="00395E4D">
                              <w:rPr>
                                <w:rFonts w:ascii="Helvetica" w:eastAsia="Yu Gothic Medium" w:hAnsi="Helvetica" w:cstheme="majorHAnsi"/>
                                <w:b/>
                                <w:color w:val="FF0000"/>
                                <w:sz w:val="44"/>
                                <w:szCs w:val="52"/>
                              </w:rPr>
                              <w:t xml:space="preserve">*FUN *INCLUSIVE *MEMORABLE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30A547" id="_x0000_s1030" type="#_x0000_t202" style="position:absolute;margin-left:-19.9pt;margin-top:31.65pt;width:381.1pt;height:317.5pt;z-index:25165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" strokeweight="2.25pt">
                <v:textbox>
                  <w:txbxContent>
                    <w:p w14:paraId="60828380" w14:textId="77777777" w:rsidR="003D2AA8" w:rsidRPr="0049326B" w:rsidRDefault="003D2AA8" w:rsidP="003D2AA8">
                      <w:pPr>
                        <w:jc w:val="center"/>
                        <w:rPr>
                          <w:rFonts w:ascii="Athletic" w:eastAsia="Yu Gothic Medium" w:hAnsi="Athletic" w:cstheme="majorHAnsi"/>
                          <w:sz w:val="38"/>
                          <w:szCs w:val="21"/>
                        </w:rPr>
                      </w:pPr>
                      <w:r w:rsidRPr="0049326B">
                        <w:rPr>
                          <w:rFonts w:ascii="Twinkl" w:eastAsia="Yu Gothic Medium" w:hAnsi="Twinkl" w:cstheme="majorHAnsi"/>
                          <w:sz w:val="38"/>
                          <w:szCs w:val="21"/>
                        </w:rPr>
                        <w:t>Come and join</w:t>
                      </w:r>
                      <w:r w:rsidRPr="0049326B">
                        <w:rPr>
                          <w:rFonts w:ascii="Athletic" w:eastAsia="Yu Gothic Medium" w:hAnsi="Athletic" w:cstheme="majorHAnsi"/>
                          <w:b/>
                          <w:sz w:val="38"/>
                          <w:szCs w:val="21"/>
                        </w:rPr>
                        <w:t xml:space="preserve"> </w:t>
                      </w:r>
                      <w:r w:rsidRPr="0049326B">
                        <w:rPr>
                          <w:rFonts w:ascii="Athletic" w:eastAsia="Yu Gothic Medium" w:hAnsi="Athletic" w:cstheme="majorHAnsi"/>
                          <w:color w:val="FF0000"/>
                          <w:sz w:val="38"/>
                          <w:szCs w:val="21"/>
                        </w:rPr>
                        <w:t>JW</w:t>
                      </w:r>
                      <w:r w:rsidRPr="0049326B">
                        <w:rPr>
                          <w:rFonts w:ascii="Athletic" w:eastAsia="Yu Gothic Medium" w:hAnsi="Athletic" w:cstheme="majorHAnsi"/>
                          <w:sz w:val="38"/>
                          <w:szCs w:val="21"/>
                        </w:rPr>
                        <w:t xml:space="preserve"> Sports Academy</w:t>
                      </w:r>
                      <w:r w:rsidRPr="0049326B">
                        <w:rPr>
                          <w:rFonts w:ascii="Twinkl" w:eastAsia="Yu Gothic Medium" w:hAnsi="Twinkl" w:cstheme="majorHAnsi"/>
                          <w:sz w:val="38"/>
                          <w:szCs w:val="21"/>
                        </w:rPr>
                        <w:t>!</w:t>
                      </w:r>
                    </w:p>
                    <w:p w14:paraId="09FBA70F" w14:textId="1352555C" w:rsidR="00642495" w:rsidRPr="0049326B" w:rsidRDefault="003D2AA8" w:rsidP="00642495">
                      <w:pPr>
                        <w:jc w:val="center"/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</w:pPr>
                      <w:r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>We offer a wide range of fun and engaging sports</w:t>
                      </w:r>
                      <w:r w:rsidR="000C3DE1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 and</w:t>
                      </w:r>
                      <w:r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 activities</w:t>
                      </w:r>
                      <w:r w:rsidR="00F236D3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 throughout the day </w:t>
                      </w:r>
                      <w:r w:rsidR="005C745E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to </w:t>
                      </w:r>
                      <w:r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develop your </w:t>
                      </w:r>
                      <w:r w:rsidR="00B40528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child’s </w:t>
                      </w:r>
                      <w:r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>physi</w:t>
                      </w:r>
                      <w:r w:rsidR="00B40528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cal </w:t>
                      </w:r>
                      <w:r w:rsidR="00F236D3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>skills whilst also promoting wellbeing and an</w:t>
                      </w:r>
                      <w:r w:rsidR="00133DAA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 xml:space="preserve"> </w:t>
                      </w:r>
                      <w:r w:rsidR="009A56E7" w:rsidRPr="0049326B">
                        <w:rPr>
                          <w:rFonts w:ascii="Twinkl" w:eastAsia="Yu Gothic Medium" w:hAnsi="Twinkl" w:cstheme="majorHAnsi"/>
                          <w:sz w:val="26"/>
                          <w:szCs w:val="24"/>
                        </w:rPr>
                        <w:t>understanding of an active healthy lifestyle.</w:t>
                      </w:r>
                    </w:p>
                    <w:p w14:paraId="1644B0F6" w14:textId="77777777" w:rsidR="009A56E7" w:rsidRPr="00486A1A" w:rsidRDefault="009A56E7" w:rsidP="000C3DE1">
                      <w:pPr>
                        <w:spacing w:line="240" w:lineRule="auto"/>
                        <w:jc w:val="center"/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</w:pPr>
                      <w:r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>Do you enjoy sports?</w:t>
                      </w:r>
                    </w:p>
                    <w:p w14:paraId="64457DEB" w14:textId="77777777" w:rsidR="009A56E7" w:rsidRPr="00486A1A" w:rsidRDefault="009A56E7" w:rsidP="000C3DE1">
                      <w:pPr>
                        <w:spacing w:line="240" w:lineRule="auto"/>
                        <w:jc w:val="center"/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</w:pPr>
                      <w:r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>Do you enjoy making new friends?</w:t>
                      </w:r>
                    </w:p>
                    <w:p w14:paraId="58FC952F" w14:textId="77777777" w:rsidR="00EC5F99" w:rsidRPr="00486A1A" w:rsidRDefault="009A56E7" w:rsidP="000C3DE1">
                      <w:pPr>
                        <w:spacing w:line="240" w:lineRule="auto"/>
                        <w:jc w:val="center"/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</w:pPr>
                      <w:r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>Do you want to develop your skills and knowledge?</w:t>
                      </w:r>
                    </w:p>
                    <w:p w14:paraId="7DF568E1" w14:textId="655D51A2" w:rsidR="00486A1A" w:rsidRPr="00486A1A" w:rsidRDefault="00DC117A" w:rsidP="0049326B">
                      <w:pPr>
                        <w:spacing w:line="240" w:lineRule="auto"/>
                        <w:jc w:val="center"/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</w:pPr>
                      <w:r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>Are you i</w:t>
                      </w:r>
                      <w:r w:rsidR="00170CB2"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 xml:space="preserve">n school years </w:t>
                      </w:r>
                      <w:r w:rsidR="00471845" w:rsidRPr="00486A1A">
                        <w:rPr>
                          <w:rFonts w:ascii="Twinkl" w:eastAsia="Yu Gothic Medium" w:hAnsi="Twinkl" w:cstheme="majorHAnsi"/>
                          <w:b/>
                          <w:bCs/>
                          <w:iCs/>
                          <w:sz w:val="26"/>
                          <w:szCs w:val="24"/>
                        </w:rPr>
                        <w:t>2</w:t>
                      </w:r>
                      <w:r w:rsidR="00642495" w:rsidRPr="00486A1A">
                        <w:rPr>
                          <w:rFonts w:ascii="Twinkl" w:eastAsia="Yu Gothic Medium" w:hAnsi="Twinkl" w:cstheme="majorHAnsi"/>
                          <w:b/>
                          <w:bCs/>
                          <w:iCs/>
                          <w:sz w:val="26"/>
                          <w:szCs w:val="24"/>
                        </w:rPr>
                        <w:t>-</w:t>
                      </w:r>
                      <w:r w:rsidR="00774AE2" w:rsidRPr="00486A1A">
                        <w:rPr>
                          <w:rFonts w:ascii="Twinkl" w:eastAsia="Yu Gothic Medium" w:hAnsi="Twinkl" w:cstheme="majorHAnsi"/>
                          <w:b/>
                          <w:bCs/>
                          <w:iCs/>
                          <w:sz w:val="26"/>
                          <w:szCs w:val="24"/>
                        </w:rPr>
                        <w:t>7</w:t>
                      </w:r>
                      <w:r w:rsidR="00642495" w:rsidRPr="00486A1A">
                        <w:rPr>
                          <w:rFonts w:ascii="Twinkl" w:eastAsia="Yu Gothic Medium" w:hAnsi="Twinkl" w:cstheme="majorHAnsi"/>
                          <w:iCs/>
                          <w:sz w:val="26"/>
                          <w:szCs w:val="24"/>
                        </w:rPr>
                        <w:t>?</w:t>
                      </w:r>
                    </w:p>
                    <w:p w14:paraId="5CA4ABCA" w14:textId="40CF3AED" w:rsidR="00A82595" w:rsidRDefault="0086166B" w:rsidP="00C677C5">
                      <w:pPr>
                        <w:jc w:val="center"/>
                        <w:rPr>
                          <w:rFonts w:ascii="Helvetica" w:eastAsia="Yu Gothic Medium" w:hAnsi="Helvetica" w:cstheme="majorHAnsi"/>
                          <w:b/>
                          <w:color w:val="00B050"/>
                          <w:sz w:val="28"/>
                          <w:szCs w:val="36"/>
                        </w:rPr>
                      </w:pPr>
                      <w:r>
                        <w:rPr>
                          <w:rFonts w:ascii="Helvetica" w:eastAsia="Yu Gothic Medium" w:hAnsi="Helvetica" w:cstheme="majorHAnsi"/>
                          <w:b/>
                          <w:color w:val="00B050"/>
                          <w:sz w:val="28"/>
                          <w:szCs w:val="36"/>
                        </w:rPr>
                        <w:t xml:space="preserve">May half term </w:t>
                      </w:r>
                      <w:r w:rsidR="00B074A4" w:rsidRPr="00B074A4">
                        <w:rPr>
                          <w:rFonts w:ascii="Helvetica" w:eastAsia="Yu Gothic Medium" w:hAnsi="Helvetica" w:cstheme="majorHAnsi"/>
                          <w:b/>
                          <w:color w:val="00B050"/>
                          <w:sz w:val="28"/>
                          <w:szCs w:val="36"/>
                        </w:rPr>
                        <w:t xml:space="preserve">Sports Camp – </w:t>
                      </w:r>
                    </w:p>
                    <w:p w14:paraId="78844BDC" w14:textId="1772991F" w:rsidR="005449C3" w:rsidRPr="005449C3" w:rsidRDefault="005449C3" w:rsidP="00C677C5">
                      <w:pPr>
                        <w:jc w:val="center"/>
                        <w:rPr>
                          <w:rFonts w:asciiTheme="majorHAnsi" w:eastAsia="Yu Gothic Medium" w:hAnsiTheme="majorHAnsi" w:cstheme="majorHAnsi"/>
                          <w:sz w:val="21"/>
                        </w:rPr>
                      </w:pPr>
                      <w:r w:rsidRPr="005449C3"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</w:rPr>
                        <w:t xml:space="preserve">Dates </w:t>
                      </w:r>
                      <w:r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</w:rPr>
                        <w:t>–</w:t>
                      </w:r>
                      <w:r w:rsidRPr="005449C3"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</w:rPr>
                        <w:t xml:space="preserve"> </w:t>
                      </w:r>
                      <w:r w:rsidR="0086166B"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</w:rPr>
                        <w:t>Tuesday 26</w:t>
                      </w:r>
                      <w:r w:rsidR="0086166B" w:rsidRPr="0086166B"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  <w:vertAlign w:val="superscript"/>
                        </w:rPr>
                        <w:t>th</w:t>
                      </w:r>
                      <w:r w:rsidR="0086166B"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</w:rPr>
                        <w:t xml:space="preserve"> May, Wednesday 27</w:t>
                      </w:r>
                      <w:r w:rsidR="0086166B" w:rsidRPr="0086166B"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  <w:vertAlign w:val="superscript"/>
                        </w:rPr>
                        <w:t>th</w:t>
                      </w:r>
                      <w:r w:rsidR="0086166B"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</w:rPr>
                        <w:t xml:space="preserve"> and Thursday 28</w:t>
                      </w:r>
                      <w:r w:rsidR="0086166B" w:rsidRPr="0086166B"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  <w:vertAlign w:val="superscript"/>
                        </w:rPr>
                        <w:t>th</w:t>
                      </w:r>
                      <w:r w:rsidR="0086166B"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</w:rPr>
                        <w:t xml:space="preserve"> May </w:t>
                      </w:r>
                      <w:r w:rsidR="0086166B">
                        <w:rPr>
                          <w:rFonts w:ascii="Helvetica" w:eastAsia="Yu Gothic Medium" w:hAnsi="Helvetica" w:cstheme="majorHAnsi"/>
                          <w:b/>
                          <w:sz w:val="28"/>
                          <w:szCs w:val="36"/>
                        </w:rPr>
                        <w:t>2026.</w:t>
                      </w:r>
                    </w:p>
                    <w:p w14:paraId="66E33053" w14:textId="5CCE50F2" w:rsidR="00C677C5" w:rsidRPr="00395E4D" w:rsidRDefault="00395E4D" w:rsidP="00C677C5">
                      <w:pPr>
                        <w:jc w:val="center"/>
                        <w:rPr>
                          <w:rFonts w:ascii="Helvetica" w:eastAsia="Yu Gothic Medium" w:hAnsi="Helvetica" w:cstheme="majorHAnsi"/>
                          <w:b/>
                          <w:color w:val="FF0000"/>
                          <w:sz w:val="44"/>
                          <w:szCs w:val="52"/>
                        </w:rPr>
                      </w:pPr>
                      <w:r w:rsidRPr="00395E4D">
                        <w:rPr>
                          <w:rFonts w:ascii="Helvetica" w:eastAsia="Yu Gothic Medium" w:hAnsi="Helvetica" w:cstheme="majorHAnsi"/>
                          <w:b/>
                          <w:color w:val="FF0000"/>
                          <w:sz w:val="44"/>
                          <w:szCs w:val="52"/>
                        </w:rPr>
                        <w:t xml:space="preserve">*FUN *INCLUSIVE *MEMORABLE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5350">
        <w:rPr>
          <w:lang w:val="en-US" w:eastAsia="ja-JP"/>
        </w:rPr>
        <w:t xml:space="preserve"> </w:t>
      </w:r>
    </w:p>
    <w:p w14:paraId="01638D17" w14:textId="5C7FE269" w:rsidR="00F520B0" w:rsidRPr="00F520B0" w:rsidRDefault="00C677C5" w:rsidP="00F520B0">
      <w:pPr>
        <w:rPr>
          <w:lang w:val="en-US" w:eastAsia="ja-JP"/>
        </w:rPr>
      </w:pPr>
      <w:r>
        <w:rPr>
          <w:noProof/>
          <w:lang w:val="en-US" w:eastAsia="ja-JP"/>
        </w:rPr>
        <w:drawing>
          <wp:anchor distT="0" distB="0" distL="114300" distR="114300" simplePos="0" relativeHeight="251694080" behindDoc="0" locked="0" layoutInCell="1" allowOverlap="1" wp14:anchorId="4A4C7285" wp14:editId="495D0972">
            <wp:simplePos x="0" y="0"/>
            <wp:positionH relativeFrom="column">
              <wp:posOffset>-356235</wp:posOffset>
            </wp:positionH>
            <wp:positionV relativeFrom="paragraph">
              <wp:posOffset>4359910</wp:posOffset>
            </wp:positionV>
            <wp:extent cx="1966595" cy="1966595"/>
            <wp:effectExtent l="0" t="0" r="1905" b="1905"/>
            <wp:wrapSquare wrapText="bothSides"/>
            <wp:docPr id="242666023" name="Picture 1" descr="A group of boys holding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666023" name="Picture 1" descr="A group of boys holding a sig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6595" cy="1966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326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DA33CF" wp14:editId="5BA4EEC5">
                <wp:simplePos x="0" y="0"/>
                <wp:positionH relativeFrom="column">
                  <wp:posOffset>1778635</wp:posOffset>
                </wp:positionH>
                <wp:positionV relativeFrom="paragraph">
                  <wp:posOffset>4481830</wp:posOffset>
                </wp:positionV>
                <wp:extent cx="2052083" cy="1573619"/>
                <wp:effectExtent l="0" t="0" r="18415" b="26670"/>
                <wp:wrapNone/>
                <wp:docPr id="19" name="Rounded Rectangular Callou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2083" cy="1573619"/>
                        </a:xfrm>
                        <a:prstGeom prst="wedgeRoundRectCallout">
                          <a:avLst>
                            <a:gd name="adj1" fmla="val -32988"/>
                            <a:gd name="adj2" fmla="val 50415"/>
                            <a:gd name="adj3" fmla="val 16667"/>
                          </a:avLst>
                        </a:prstGeom>
                        <a:solidFill>
                          <a:srgbClr val="00B0F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7984B9" w14:textId="77777777" w:rsidR="00CB4ACE" w:rsidRDefault="00CB4ACE" w:rsidP="00CB4ACE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A1438">
                              <w:rPr>
                                <w:rFonts w:ascii="Twinkl" w:hAnsi="Twinkl"/>
                                <w:b/>
                                <w:color w:val="FF0000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Family Offer –</w:t>
                            </w:r>
                            <w:r w:rsidRPr="003A1438">
                              <w:rPr>
                                <w:rFonts w:ascii="Twinkl" w:hAnsi="Twinkl"/>
                                <w:color w:val="FF0000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3A1438">
                              <w:rPr>
                                <w:rFonts w:ascii="Twinkl" w:hAnsi="Twinkl"/>
                                <w:color w:val="000000" w:themeColor="text1"/>
                                <w:sz w:val="32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you book for two or more siblings, you get one of them half price! </w:t>
                            </w:r>
                            <w:r w:rsidRPr="003A1438">
                              <w:rPr>
                                <w:rFonts w:ascii="Twinkl" w:hAnsi="Twinkl"/>
                                <w:color w:val="000000" w:themeColor="text1"/>
                                <w:sz w:val="4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sym w:font="Wingdings" w:char="F04A"/>
                            </w:r>
                          </w:p>
                          <w:p w14:paraId="70E565DA" w14:textId="77777777" w:rsidR="00CB4ACE" w:rsidRPr="00B055A1" w:rsidRDefault="00CB4ACE" w:rsidP="00CB4ACE">
                            <w:pPr>
                              <w:rPr>
                                <w:rFonts w:ascii="Twinkl" w:hAnsi="Twinkl"/>
                                <w:color w:val="000000" w:themeColor="text1"/>
                                <w:sz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55A1">
                              <w:rPr>
                                <w:rFonts w:ascii="Twinkl" w:hAnsi="Twinkl"/>
                                <w:color w:val="000000" w:themeColor="text1"/>
                                <w:sz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A33C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9" o:spid="_x0000_s1031" type="#_x0000_t62" style="position:absolute;margin-left:140.05pt;margin-top:352.9pt;width:161.6pt;height:123.9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" adj="3675,21690" fillcolor="#00b0f0" strokecolor="windowText" strokeweight="1pt">
                <v:textbox>
                  <w:txbxContent>
                    <w:p w14:paraId="207984B9" w14:textId="77777777" w:rsidR="00CB4ACE" w:rsidRDefault="00CB4ACE" w:rsidP="00CB4ACE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A1438">
                        <w:rPr>
                          <w:rFonts w:ascii="Twinkl" w:hAnsi="Twinkl"/>
                          <w:b/>
                          <w:color w:val="FF0000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Family Offer –</w:t>
                      </w:r>
                      <w:r w:rsidRPr="003A1438">
                        <w:rPr>
                          <w:rFonts w:ascii="Twinkl" w:hAnsi="Twinkl"/>
                          <w:color w:val="FF0000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3A1438">
                        <w:rPr>
                          <w:rFonts w:ascii="Twinkl" w:hAnsi="Twinkl"/>
                          <w:color w:val="000000" w:themeColor="text1"/>
                          <w:sz w:val="32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you book for two or more siblings, you get one of them half price! </w:t>
                      </w:r>
                      <w:r w:rsidRPr="003A1438">
                        <w:rPr>
                          <w:rFonts w:ascii="Twinkl" w:hAnsi="Twinkl"/>
                          <w:color w:val="000000" w:themeColor="text1"/>
                          <w:sz w:val="4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sym w:font="Wingdings" w:char="F04A"/>
                      </w:r>
                    </w:p>
                    <w:p w14:paraId="70E565DA" w14:textId="77777777" w:rsidR="00CB4ACE" w:rsidRPr="00B055A1" w:rsidRDefault="00CB4ACE" w:rsidP="00CB4ACE">
                      <w:pPr>
                        <w:rPr>
                          <w:rFonts w:ascii="Twinkl" w:hAnsi="Twinkl"/>
                          <w:color w:val="000000" w:themeColor="text1"/>
                          <w:sz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055A1">
                        <w:rPr>
                          <w:rFonts w:ascii="Twinkl" w:hAnsi="Twinkl"/>
                          <w:color w:val="000000" w:themeColor="text1"/>
                          <w:sz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D26C5">
        <w:rPr>
          <w:noProof/>
        </w:rPr>
        <mc:AlternateContent>
          <mc:Choice Requires="wps">
            <w:drawing>
              <wp:anchor distT="45720" distB="45720" distL="114300" distR="114300" simplePos="0" relativeHeight="251649536" behindDoc="1" locked="0" layoutInCell="1" allowOverlap="1" wp14:anchorId="23450807" wp14:editId="018A1E06">
                <wp:simplePos x="0" y="0"/>
                <wp:positionH relativeFrom="column">
                  <wp:posOffset>4109720</wp:posOffset>
                </wp:positionH>
                <wp:positionV relativeFrom="paragraph">
                  <wp:posOffset>4476433</wp:posOffset>
                </wp:positionV>
                <wp:extent cx="2195830" cy="1732915"/>
                <wp:effectExtent l="12700" t="12700" r="13970" b="698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5830" cy="1732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7CA34A2" w14:textId="77777777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b/>
                                <w:sz w:val="24"/>
                                <w:u w:val="single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b/>
                                <w:sz w:val="24"/>
                                <w:u w:val="single"/>
                              </w:rPr>
                              <w:t xml:space="preserve">Venue </w:t>
                            </w:r>
                          </w:p>
                          <w:p w14:paraId="4351E06D" w14:textId="1D1D2FB5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 xml:space="preserve">Booth Wood </w:t>
                            </w:r>
                            <w:r w:rsidR="00803429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>Academy</w:t>
                            </w: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 xml:space="preserve"> </w:t>
                            </w:r>
                          </w:p>
                          <w:p w14:paraId="371B8A91" w14:textId="77777777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 xml:space="preserve">Old Ashby Road </w:t>
                            </w:r>
                          </w:p>
                          <w:p w14:paraId="369FB5C4" w14:textId="77777777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>Loughborough</w:t>
                            </w:r>
                          </w:p>
                          <w:p w14:paraId="280CF8EC" w14:textId="77777777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>Leicestershire</w:t>
                            </w:r>
                          </w:p>
                          <w:p w14:paraId="14B62B9C" w14:textId="77777777" w:rsidR="00BA29A7" w:rsidRPr="00D5596C" w:rsidRDefault="00BA29A7" w:rsidP="00BA29A7">
                            <w:pPr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</w:pPr>
                            <w:r w:rsidRPr="00D5596C">
                              <w:rPr>
                                <w:rFonts w:ascii="Twinkl" w:eastAsia="Yu Gothic Medium" w:hAnsi="Twinkl" w:cstheme="majorHAnsi"/>
                                <w:sz w:val="24"/>
                              </w:rPr>
                              <w:t>LE11 4PG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50807" id="_x0000_s1032" type="#_x0000_t202" style="position:absolute;margin-left:323.6pt;margin-top:352.5pt;width:172.9pt;height:136.45pt;z-index:-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" strokeweight="1.5pt">
                <v:textbox>
                  <w:txbxContent>
                    <w:p w14:paraId="17CA34A2" w14:textId="77777777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b/>
                          <w:sz w:val="24"/>
                          <w:u w:val="single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b/>
                          <w:sz w:val="24"/>
                          <w:u w:val="single"/>
                        </w:rPr>
                        <w:t xml:space="preserve">Venue </w:t>
                      </w:r>
                    </w:p>
                    <w:p w14:paraId="4351E06D" w14:textId="1D1D2FB5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sz w:val="24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 xml:space="preserve">Booth Wood </w:t>
                      </w:r>
                      <w:r w:rsidR="00803429">
                        <w:rPr>
                          <w:rFonts w:ascii="Twinkl" w:eastAsia="Yu Gothic Medium" w:hAnsi="Twinkl" w:cstheme="majorHAnsi"/>
                          <w:sz w:val="24"/>
                        </w:rPr>
                        <w:t>Academy</w:t>
                      </w: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 xml:space="preserve"> </w:t>
                      </w:r>
                    </w:p>
                    <w:p w14:paraId="371B8A91" w14:textId="77777777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sz w:val="24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 xml:space="preserve">Old Ashby Road </w:t>
                      </w:r>
                    </w:p>
                    <w:p w14:paraId="369FB5C4" w14:textId="77777777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sz w:val="24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>Loughborough</w:t>
                      </w:r>
                    </w:p>
                    <w:p w14:paraId="280CF8EC" w14:textId="77777777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sz w:val="24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>Leicestershire</w:t>
                      </w:r>
                    </w:p>
                    <w:p w14:paraId="14B62B9C" w14:textId="77777777" w:rsidR="00BA29A7" w:rsidRPr="00D5596C" w:rsidRDefault="00BA29A7" w:rsidP="00BA29A7">
                      <w:pPr>
                        <w:rPr>
                          <w:rFonts w:ascii="Twinkl" w:eastAsia="Yu Gothic Medium" w:hAnsi="Twinkl" w:cstheme="majorHAnsi"/>
                          <w:sz w:val="24"/>
                        </w:rPr>
                      </w:pPr>
                      <w:r w:rsidRPr="00D5596C">
                        <w:rPr>
                          <w:rFonts w:ascii="Twinkl" w:eastAsia="Yu Gothic Medium" w:hAnsi="Twinkl" w:cstheme="majorHAnsi"/>
                          <w:sz w:val="24"/>
                        </w:rPr>
                        <w:t>LE11 4PG</w:t>
                      </w:r>
                    </w:p>
                  </w:txbxContent>
                </v:textbox>
              </v:shape>
            </w:pict>
          </mc:Fallback>
        </mc:AlternateContent>
      </w:r>
      <w:r w:rsidR="00C2134D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2FA0C2E" wp14:editId="5E780955">
                <wp:simplePos x="0" y="0"/>
                <wp:positionH relativeFrom="column">
                  <wp:posOffset>4858773</wp:posOffset>
                </wp:positionH>
                <wp:positionV relativeFrom="paragraph">
                  <wp:posOffset>3871595</wp:posOffset>
                </wp:positionV>
                <wp:extent cx="1753604" cy="444796"/>
                <wp:effectExtent l="63500" t="63500" r="75565" b="762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3604" cy="444796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D1750A" w14:textId="77777777" w:rsidR="00C04951" w:rsidRPr="00C2134D" w:rsidRDefault="00C04951">
                            <w:pPr>
                              <w:rPr>
                                <w:rFonts w:ascii="Arial Narrow" w:hAnsi="Arial Narrow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C2134D">
                              <w:rPr>
                                <w:rFonts w:ascii="Arial Narrow" w:hAnsi="Arial Narrow" w:cs="Tahoma"/>
                                <w:b/>
                                <w:sz w:val="28"/>
                                <w:szCs w:val="28"/>
                              </w:rPr>
                              <w:t>Tuck-shop every day!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A0C2E" id="Text Box 1" o:spid="_x0000_s1031" type="#_x0000_t202" style="position:absolute;margin-left:382.6pt;margin-top:304.85pt;width:138.1pt;height: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" fillcolor="white [3201]" strokecolor="black [3213]" strokeweight="1pt">
                <v:textbox>
                  <w:txbxContent>
                    <w:p w14:paraId="5CD1750A" w14:textId="77777777" w:rsidR="00C04951" w:rsidRPr="00C2134D" w:rsidRDefault="00C04951">
                      <w:pPr>
                        <w:rPr>
                          <w:rFonts w:ascii="Arial Narrow" w:hAnsi="Arial Narrow" w:cs="Tahoma"/>
                          <w:b/>
                          <w:sz w:val="28"/>
                          <w:szCs w:val="28"/>
                        </w:rPr>
                      </w:pPr>
                      <w:r w:rsidRPr="00C2134D">
                        <w:rPr>
                          <w:rFonts w:ascii="Arial Narrow" w:hAnsi="Arial Narrow" w:cs="Tahoma"/>
                          <w:b/>
                          <w:sz w:val="28"/>
                          <w:szCs w:val="28"/>
                        </w:rPr>
                        <w:t>Tuck-shop every day!</w:t>
                      </w:r>
                    </w:p>
                  </w:txbxContent>
                </v:textbox>
              </v:shape>
            </w:pict>
          </mc:Fallback>
        </mc:AlternateContent>
      </w:r>
    </w:p>
    <w:p w14:paraId="6328626D" w14:textId="5B3B0EE5" w:rsidR="00F520B0" w:rsidRPr="00F520B0" w:rsidRDefault="00F520B0" w:rsidP="00F520B0">
      <w:pPr>
        <w:rPr>
          <w:lang w:val="en-US" w:eastAsia="ja-JP"/>
        </w:rPr>
      </w:pPr>
    </w:p>
    <w:p w14:paraId="1F54DCD9" w14:textId="438AE01F" w:rsidR="00F520B0" w:rsidRPr="00F520B0" w:rsidRDefault="00F520B0" w:rsidP="00F520B0">
      <w:pPr>
        <w:rPr>
          <w:lang w:val="en-US" w:eastAsia="ja-JP"/>
        </w:rPr>
      </w:pPr>
    </w:p>
    <w:p w14:paraId="15A92955" w14:textId="13E85D2F" w:rsidR="00F520B0" w:rsidRPr="00F520B0" w:rsidRDefault="00F520B0" w:rsidP="00F520B0">
      <w:pPr>
        <w:rPr>
          <w:lang w:val="en-US" w:eastAsia="ja-JP"/>
        </w:rPr>
      </w:pPr>
    </w:p>
    <w:p w14:paraId="15A353B6" w14:textId="6135B563" w:rsidR="00F520B0" w:rsidRPr="00F520B0" w:rsidRDefault="00F520B0" w:rsidP="00F520B0">
      <w:pPr>
        <w:rPr>
          <w:lang w:val="en-US" w:eastAsia="ja-JP"/>
        </w:rPr>
      </w:pPr>
    </w:p>
    <w:p w14:paraId="35CF1894" w14:textId="09E2BFC3" w:rsidR="00F520B0" w:rsidRPr="00F520B0" w:rsidRDefault="005D26C5" w:rsidP="00F520B0">
      <w:pPr>
        <w:rPr>
          <w:lang w:val="en-US" w:eastAsia="ja-JP"/>
        </w:rPr>
      </w:pPr>
      <w:r>
        <w:rPr>
          <w:rFonts w:ascii="Century Gothic" w:eastAsia="Century Gothic" w:hAnsi="Century Gothic" w:cs="Times New Roman"/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5A4D47CA" wp14:editId="5D49E964">
            <wp:simplePos x="0" y="0"/>
            <wp:positionH relativeFrom="column">
              <wp:posOffset>2022475</wp:posOffset>
            </wp:positionH>
            <wp:positionV relativeFrom="paragraph">
              <wp:posOffset>281305</wp:posOffset>
            </wp:positionV>
            <wp:extent cx="1674495" cy="1190625"/>
            <wp:effectExtent l="0" t="0" r="1905" b="3175"/>
            <wp:wrapSquare wrapText="bothSides"/>
            <wp:docPr id="22" name="Picture 22" descr="Diagram,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Diagram, calenda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190625"/>
                    </a:xfrm>
                    <a:prstGeom prst="rect">
                      <a:avLst/>
                    </a:prstGeom>
                    <a:effectLst>
                      <a:softEdge rad="93506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EEA6BA" w14:textId="46D36929" w:rsidR="00F520B0" w:rsidRPr="00F520B0" w:rsidRDefault="00F520B0" w:rsidP="00F520B0">
      <w:pPr>
        <w:rPr>
          <w:lang w:val="en-US" w:eastAsia="ja-JP"/>
        </w:rPr>
      </w:pPr>
    </w:p>
    <w:p w14:paraId="327F19EB" w14:textId="37761D97" w:rsidR="00F520B0" w:rsidRPr="00F520B0" w:rsidRDefault="001A3C20" w:rsidP="00F520B0">
      <w:pPr>
        <w:rPr>
          <w:lang w:val="en-US" w:eastAsia="ja-JP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1584" behindDoc="1" locked="0" layoutInCell="1" allowOverlap="1" wp14:anchorId="67B414BB" wp14:editId="1CAE7C74">
                <wp:simplePos x="0" y="0"/>
                <wp:positionH relativeFrom="margin">
                  <wp:posOffset>4086860</wp:posOffset>
                </wp:positionH>
                <wp:positionV relativeFrom="paragraph">
                  <wp:posOffset>7620</wp:posOffset>
                </wp:positionV>
                <wp:extent cx="2174240" cy="956310"/>
                <wp:effectExtent l="12700" t="12700" r="10160" b="889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4240" cy="95631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FDABC1" w14:textId="7A10751D" w:rsidR="001A3C20" w:rsidRPr="001A3C20" w:rsidRDefault="001A3C20" w:rsidP="001A3C20">
                            <w:pPr>
                              <w:jc w:val="center"/>
                              <w:rPr>
                                <w:rFonts w:ascii="Chalkboard" w:eastAsia="Yu Gothic Medium" w:hAnsi="Chalkboard" w:cs="Arial"/>
                                <w:b/>
                                <w:bCs/>
                                <w:color w:val="FF0000"/>
                                <w:sz w:val="34"/>
                                <w:szCs w:val="34"/>
                              </w:rPr>
                            </w:pPr>
                            <w:r w:rsidRPr="001A3C20">
                              <w:rPr>
                                <w:rFonts w:ascii="Chalkboard" w:eastAsia="Yu Gothic Medium" w:hAnsi="Chalkboard" w:cs="Arial"/>
                                <w:b/>
                                <w:bCs/>
                                <w:color w:val="FF0000"/>
                                <w:sz w:val="34"/>
                                <w:szCs w:val="34"/>
                              </w:rPr>
                              <w:t>Prizes, certificates, and medals to be won!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414BB" id="_x0000_s1034" type="#_x0000_t202" style="position:absolute;margin-left:321.8pt;margin-top:.6pt;width:171.2pt;height:75.3pt;z-index:-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" fillcolor="white [3201]" strokecolor="black [3200]" strokeweight="1.5pt">
                <v:textbox>
                  <w:txbxContent>
                    <w:p w14:paraId="16FDABC1" w14:textId="7A10751D" w:rsidR="001A3C20" w:rsidRPr="001A3C20" w:rsidRDefault="001A3C20" w:rsidP="001A3C20">
                      <w:pPr>
                        <w:jc w:val="center"/>
                        <w:rPr>
                          <w:rFonts w:ascii="Chalkboard" w:eastAsia="Yu Gothic Medium" w:hAnsi="Chalkboard" w:cs="Arial"/>
                          <w:b/>
                          <w:bCs/>
                          <w:color w:val="FF0000"/>
                          <w:sz w:val="34"/>
                          <w:szCs w:val="34"/>
                        </w:rPr>
                      </w:pPr>
                      <w:r w:rsidRPr="001A3C20">
                        <w:rPr>
                          <w:rFonts w:ascii="Chalkboard" w:eastAsia="Yu Gothic Medium" w:hAnsi="Chalkboard" w:cs="Arial"/>
                          <w:b/>
                          <w:bCs/>
                          <w:color w:val="FF0000"/>
                          <w:sz w:val="34"/>
                          <w:szCs w:val="34"/>
                        </w:rPr>
                        <w:t>Prizes, certificates, and medals to be won!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3430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6741FF" wp14:editId="7CE479B0">
                <wp:simplePos x="0" y="0"/>
                <wp:positionH relativeFrom="column">
                  <wp:posOffset>-4445</wp:posOffset>
                </wp:positionH>
                <wp:positionV relativeFrom="paragraph">
                  <wp:posOffset>102235</wp:posOffset>
                </wp:positionV>
                <wp:extent cx="1777365" cy="682625"/>
                <wp:effectExtent l="0" t="0" r="13335" b="269875"/>
                <wp:wrapNone/>
                <wp:docPr id="25" name="Rounded Rectangular Callout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7365" cy="682625"/>
                        </a:xfrm>
                        <a:prstGeom prst="wedgeRoundRectCallout">
                          <a:avLst>
                            <a:gd name="adj1" fmla="val -44213"/>
                            <a:gd name="adj2" fmla="val 85743"/>
                            <a:gd name="adj3" fmla="val 16667"/>
                          </a:avLst>
                        </a:prstGeom>
                        <a:solidFill>
                          <a:srgbClr val="B3B3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03AE60" w14:textId="77777777" w:rsidR="0015676D" w:rsidRPr="00B055A1" w:rsidRDefault="00B055A1" w:rsidP="0015676D">
                            <w:pPr>
                              <w:jc w:val="center"/>
                              <w:rPr>
                                <w:rFonts w:ascii="Twinkl" w:hAnsi="Twinkl"/>
                                <w:color w:val="000000" w:themeColor="text1"/>
                                <w:sz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055A1">
                              <w:rPr>
                                <w:rFonts w:ascii="Twinkl" w:hAnsi="Twinkl"/>
                                <w:color w:val="000000" w:themeColor="text1"/>
                                <w:sz w:val="2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PHONE OR EMAIL TO BOOK A PLACE</w:t>
                            </w:r>
                            <w:r w:rsidR="0015676D" w:rsidRPr="00B055A1">
                              <w:rPr>
                                <w:rFonts w:ascii="Twinkl" w:hAnsi="Twinkl"/>
                                <w:color w:val="000000" w:themeColor="text1"/>
                                <w:sz w:val="3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741F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25" o:spid="_x0000_s1035" type="#_x0000_t62" style="position:absolute;margin-left:-.35pt;margin-top:8.05pt;width:139.95pt;height:53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" adj="1250,29320" fillcolor="#b3b3ff" strokecolor="black [3213]" strokeweight="1pt">
                <v:textbox>
                  <w:txbxContent>
                    <w:p w14:paraId="2B03AE60" w14:textId="77777777" w:rsidR="0015676D" w:rsidRPr="00B055A1" w:rsidRDefault="00B055A1" w:rsidP="0015676D">
                      <w:pPr>
                        <w:jc w:val="center"/>
                        <w:rPr>
                          <w:rFonts w:ascii="Twinkl" w:hAnsi="Twinkl"/>
                          <w:color w:val="000000" w:themeColor="text1"/>
                          <w:sz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B055A1">
                        <w:rPr>
                          <w:rFonts w:ascii="Twinkl" w:hAnsi="Twinkl"/>
                          <w:color w:val="000000" w:themeColor="text1"/>
                          <w:sz w:val="2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PHONE OR EMAIL TO BOOK A PLACE</w:t>
                      </w:r>
                      <w:r w:rsidR="0015676D" w:rsidRPr="00B055A1">
                        <w:rPr>
                          <w:rFonts w:ascii="Twinkl" w:hAnsi="Twinkl"/>
                          <w:color w:val="000000" w:themeColor="text1"/>
                          <w:sz w:val="3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E510E4F" w14:textId="3600575C" w:rsidR="00F520B0" w:rsidRPr="00F520B0" w:rsidRDefault="00F520B0" w:rsidP="00F520B0">
      <w:pPr>
        <w:rPr>
          <w:lang w:val="en-US" w:eastAsia="ja-JP"/>
        </w:rPr>
      </w:pPr>
    </w:p>
    <w:p w14:paraId="469ECABC" w14:textId="3CFBA825" w:rsidR="00F520B0" w:rsidRPr="00F520B0" w:rsidRDefault="00F520B0" w:rsidP="00F520B0">
      <w:pPr>
        <w:rPr>
          <w:lang w:val="en-US" w:eastAsia="ja-JP"/>
        </w:rPr>
      </w:pPr>
    </w:p>
    <w:p w14:paraId="54D46690" w14:textId="253C424D" w:rsidR="00F520B0" w:rsidRPr="00F520B0" w:rsidRDefault="00C677C5" w:rsidP="006522ED">
      <w:pPr>
        <w:spacing w:after="0" w:line="240" w:lineRule="auto"/>
        <w:rPr>
          <w:lang w:val="en-US" w:eastAsia="ja-JP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 wp14:anchorId="5619EB08" wp14:editId="660F1698">
                <wp:simplePos x="0" y="0"/>
                <wp:positionH relativeFrom="margin">
                  <wp:posOffset>2973867</wp:posOffset>
                </wp:positionH>
                <wp:positionV relativeFrom="paragraph">
                  <wp:posOffset>193394</wp:posOffset>
                </wp:positionV>
                <wp:extent cx="3782060" cy="1146249"/>
                <wp:effectExtent l="12700" t="12700" r="15240" b="952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2060" cy="1146249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72D4A1" w14:textId="7CF966E4" w:rsidR="00C677C5" w:rsidRPr="00404BF0" w:rsidRDefault="00C677C5" w:rsidP="00C677C5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160" w:line="259" w:lineRule="auto"/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Lead by a Level 5 Specialist in Primary School PE</w:t>
                            </w:r>
                            <w:r w:rsidR="00F46AF9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.</w:t>
                            </w:r>
                          </w:p>
                          <w:p w14:paraId="1E4F5F54" w14:textId="1ABAAFD3" w:rsidR="00404BF0" w:rsidRPr="00404BF0" w:rsidRDefault="00F46AF9" w:rsidP="00404BF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160" w:line="259" w:lineRule="auto"/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All coaches are D</w:t>
                            </w:r>
                            <w:r w:rsidR="00404BF0" w:rsidRPr="00404BF0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BS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 xml:space="preserve"> checked</w:t>
                            </w:r>
                            <w:r w:rsidR="00C677C5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 w:rsidR="00404BF0" w:rsidRPr="00404BF0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 xml:space="preserve">&amp; First Aid </w:t>
                            </w:r>
                            <w:r w:rsidR="00F236D3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t</w:t>
                            </w:r>
                            <w:r w:rsidR="00404BF0" w:rsidRPr="00404BF0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rained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.</w:t>
                            </w:r>
                          </w:p>
                          <w:p w14:paraId="7DC09A82" w14:textId="72023CD7" w:rsidR="00404BF0" w:rsidRPr="00404BF0" w:rsidRDefault="00C677C5" w:rsidP="00404BF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160" w:line="259" w:lineRule="auto"/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All coaches have</w:t>
                            </w:r>
                            <w:r w:rsidR="00AF114E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 w:rsidR="00F46AF9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l</w:t>
                            </w:r>
                            <w:r w:rsidR="00AF114E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eadership qualification</w:t>
                            </w:r>
                            <w:r w:rsidR="00F46AF9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s.</w:t>
                            </w:r>
                          </w:p>
                          <w:p w14:paraId="60F45C58" w14:textId="6BE2AC8B" w:rsidR="00404BF0" w:rsidRPr="00404BF0" w:rsidRDefault="00F46AF9" w:rsidP="00404BF0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before="0" w:after="160" w:line="259" w:lineRule="auto"/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</w:pP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All coaches</w:t>
                            </w:r>
                            <w:r w:rsidRPr="00404BF0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are h</w:t>
                            </w:r>
                            <w:r w:rsidR="00404BF0" w:rsidRPr="00404BF0"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ighly experienced in a variety of sports</w:t>
                            </w:r>
                            <w:r>
                              <w:rPr>
                                <w:rFonts w:ascii="Twinkl" w:eastAsia="Yu Gothic Medium" w:hAnsi="Twinkl" w:cstheme="majorHAnsi"/>
                                <w:color w:val="auto"/>
                                <w:sz w:val="22"/>
                              </w:rPr>
                              <w:t>.</w:t>
                            </w:r>
                          </w:p>
                          <w:p w14:paraId="19878432" w14:textId="77777777" w:rsidR="00404BF0" w:rsidRPr="00404BF0" w:rsidRDefault="00404BF0">
                            <w:pPr>
                              <w:rPr>
                                <w:rFonts w:ascii="Twinkl" w:hAnsi="Twink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19EB08" id="_x0000_s1036" type="#_x0000_t202" style="position:absolute;margin-left:234.15pt;margin-top:15.25pt;width:297.8pt;height:90.2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" fillcolor="white [3201]" strokecolor="black [3200]" strokeweight="1.5pt">
                <v:textbox>
                  <w:txbxContent>
                    <w:p w14:paraId="0172D4A1" w14:textId="7CF966E4" w:rsidR="00C677C5" w:rsidRPr="00404BF0" w:rsidRDefault="00C677C5" w:rsidP="00C677C5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0" w:after="160" w:line="259" w:lineRule="auto"/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Lead by a Level 5 Specialist 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in 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Primary School 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PE</w:t>
                      </w:r>
                      <w:r w:rsidR="00F46AF9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.</w:t>
                      </w:r>
                    </w:p>
                    <w:p w14:paraId="1E4F5F54" w14:textId="1ABAAFD3" w:rsidR="00404BF0" w:rsidRPr="00404BF0" w:rsidRDefault="00F46AF9" w:rsidP="00404BF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0" w:after="160" w:line="259" w:lineRule="auto"/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All coaches are D</w:t>
                      </w:r>
                      <w:r w:rsidR="00404BF0" w:rsidRPr="00404BF0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BS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 checked</w:t>
                      </w:r>
                      <w:r w:rsidR="00C677C5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 </w:t>
                      </w:r>
                      <w:r w:rsidR="00404BF0" w:rsidRPr="00404BF0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&amp; First Aid </w:t>
                      </w:r>
                      <w:r w:rsidR="00F236D3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t</w:t>
                      </w:r>
                      <w:r w:rsidR="00404BF0" w:rsidRPr="00404BF0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rained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.</w:t>
                      </w:r>
                    </w:p>
                    <w:p w14:paraId="7DC09A82" w14:textId="72023CD7" w:rsidR="00404BF0" w:rsidRPr="00404BF0" w:rsidRDefault="00C677C5" w:rsidP="00404BF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0" w:after="160" w:line="259" w:lineRule="auto"/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All coaches have</w:t>
                      </w:r>
                      <w:r w:rsidR="00AF114E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 </w:t>
                      </w:r>
                      <w:r w:rsidR="00F46AF9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l</w:t>
                      </w:r>
                      <w:r w:rsidR="00AF114E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eadership qualification</w:t>
                      </w:r>
                      <w:r w:rsidR="00F46AF9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s.</w:t>
                      </w:r>
                    </w:p>
                    <w:p w14:paraId="60F45C58" w14:textId="6BE2AC8B" w:rsidR="00404BF0" w:rsidRPr="00404BF0" w:rsidRDefault="00F46AF9" w:rsidP="00404BF0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before="0" w:after="160" w:line="259" w:lineRule="auto"/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</w:pP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All 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coaches</w:t>
                      </w:r>
                      <w:r w:rsidRPr="00404BF0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 xml:space="preserve"> 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are h</w:t>
                      </w:r>
                      <w:r w:rsidR="00404BF0" w:rsidRPr="00404BF0"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ighly experienced in a variety of sports</w:t>
                      </w:r>
                      <w:r>
                        <w:rPr>
                          <w:rFonts w:ascii="Twinkl" w:eastAsia="Yu Gothic Medium" w:hAnsi="Twinkl" w:cstheme="majorHAnsi"/>
                          <w:color w:val="auto"/>
                          <w:sz w:val="22"/>
                        </w:rPr>
                        <w:t>.</w:t>
                      </w:r>
                    </w:p>
                    <w:p w14:paraId="19878432" w14:textId="77777777" w:rsidR="00404BF0" w:rsidRPr="00404BF0" w:rsidRDefault="00404BF0">
                      <w:pPr>
                        <w:rPr>
                          <w:rFonts w:ascii="Twinkl" w:hAnsi="Twinkl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C3430">
        <w:rPr>
          <w:noProof/>
        </w:rPr>
        <mc:AlternateContent>
          <mc:Choice Requires="wps">
            <w:drawing>
              <wp:anchor distT="45720" distB="45720" distL="114300" distR="114300" simplePos="0" relativeHeight="251654656" behindDoc="1" locked="0" layoutInCell="1" allowOverlap="1" wp14:anchorId="736F7B1A" wp14:editId="726AF2B1">
                <wp:simplePos x="0" y="0"/>
                <wp:positionH relativeFrom="margin">
                  <wp:posOffset>-3810</wp:posOffset>
                </wp:positionH>
                <wp:positionV relativeFrom="paragraph">
                  <wp:posOffset>133350</wp:posOffset>
                </wp:positionV>
                <wp:extent cx="2749550" cy="1041400"/>
                <wp:effectExtent l="12700" t="12700" r="19050" b="1270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9550" cy="1041400"/>
                        </a:xfrm>
                        <a:prstGeom prst="rect">
                          <a:avLst/>
                        </a:prstGeom>
                        <a:ln w="19050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0731D5" w14:textId="77777777" w:rsidR="00404BF0" w:rsidRPr="00404BF0" w:rsidRDefault="00404BF0" w:rsidP="00AD3C93">
                            <w:pPr>
                              <w:rPr>
                                <w:rFonts w:ascii="Twinkl" w:eastAsia="Yu Gothic Medium" w:hAnsi="Twinkl" w:cstheme="majorHAnsi"/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404BF0">
                              <w:rPr>
                                <w:rFonts w:ascii="Twinkl" w:eastAsia="Yu Gothic Medium" w:hAnsi="Twinkl" w:cstheme="majorHAnsi"/>
                                <w:b/>
                                <w:sz w:val="26"/>
                                <w:szCs w:val="26"/>
                                <w:u w:val="single"/>
                              </w:rPr>
                              <w:t>Contact Details:</w:t>
                            </w:r>
                          </w:p>
                          <w:p w14:paraId="390F85A1" w14:textId="77777777" w:rsidR="009606C6" w:rsidRPr="009606C6" w:rsidRDefault="00AD3C93" w:rsidP="00AD3C93">
                            <w:pPr>
                              <w:rPr>
                                <w:rStyle w:val="Hyperlink"/>
                                <w:rFonts w:ascii="Twinkl" w:eastAsia="Yu Gothic Medium" w:hAnsi="Twinkl" w:cstheme="majorHAnsi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</w:pPr>
                            <w:r w:rsidRPr="00404BF0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t xml:space="preserve">Joel Wolfe </w:t>
                            </w:r>
                            <w:r w:rsidR="00404BF0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t>–</w:t>
                            </w:r>
                            <w:r w:rsidR="00D871E2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F74E0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t>07922694588</w:t>
                            </w:r>
                            <w:r w:rsidR="00404BF0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br/>
                            </w:r>
                            <w:proofErr w:type="gramStart"/>
                            <w:r w:rsidR="009606C6">
                              <w:rPr>
                                <w:rFonts w:ascii="Twinkl" w:eastAsia="Yu Gothic Medium" w:hAnsi="Twinkl" w:cstheme="majorHAnsi"/>
                                <w:sz w:val="26"/>
                                <w:szCs w:val="26"/>
                              </w:rPr>
                              <w:t xml:space="preserve">jwsportsacademy@outlook.com  </w:t>
                            </w:r>
                            <w:r w:rsidR="009606C6">
                              <w:rPr>
                                <w:rStyle w:val="Hyperlink"/>
                                <w:rFonts w:ascii="Twinkl" w:eastAsia="Yu Gothic Medium" w:hAnsi="Twinkl" w:cstheme="majorHAnsi"/>
                                <w:color w:val="auto"/>
                                <w:sz w:val="26"/>
                                <w:szCs w:val="26"/>
                                <w:u w:val="none"/>
                              </w:rPr>
                              <w:t>jwsportsacademy.co.uk</w:t>
                            </w:r>
                            <w:proofErr w:type="gramEnd"/>
                          </w:p>
                          <w:p w14:paraId="238655BF" w14:textId="77777777" w:rsidR="00BA29A7" w:rsidRDefault="00BA29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F7B1A" id="_x0000_s1037" type="#_x0000_t202" style="position:absolute;margin-left:-.3pt;margin-top:10.5pt;width:216.5pt;height:82pt;z-index:-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" fillcolor="white [3201]" strokecolor="black [3200]" strokeweight="1.5pt">
                <v:textbox>
                  <w:txbxContent>
                    <w:p w14:paraId="120731D5" w14:textId="77777777" w:rsidR="00404BF0" w:rsidRPr="00404BF0" w:rsidRDefault="00404BF0" w:rsidP="00AD3C93">
                      <w:pPr>
                        <w:rPr>
                          <w:rFonts w:ascii="Twinkl" w:eastAsia="Yu Gothic Medium" w:hAnsi="Twinkl" w:cstheme="majorHAnsi"/>
                          <w:b/>
                          <w:sz w:val="26"/>
                          <w:szCs w:val="26"/>
                          <w:u w:val="single"/>
                        </w:rPr>
                      </w:pPr>
                      <w:r w:rsidRPr="00404BF0">
                        <w:rPr>
                          <w:rFonts w:ascii="Twinkl" w:eastAsia="Yu Gothic Medium" w:hAnsi="Twinkl" w:cstheme="majorHAnsi"/>
                          <w:b/>
                          <w:sz w:val="26"/>
                          <w:szCs w:val="26"/>
                          <w:u w:val="single"/>
                        </w:rPr>
                        <w:t>Contact Details:</w:t>
                      </w:r>
                    </w:p>
                    <w:p w14:paraId="390F85A1" w14:textId="77777777" w:rsidR="009606C6" w:rsidRPr="009606C6" w:rsidRDefault="00AD3C93" w:rsidP="00AD3C93">
                      <w:pPr>
                        <w:rPr>
                          <w:rStyle w:val="Hyperlink"/>
                          <w:rFonts w:ascii="Twinkl" w:eastAsia="Yu Gothic Medium" w:hAnsi="Twinkl" w:cstheme="majorHAnsi"/>
                          <w:color w:val="auto"/>
                          <w:sz w:val="26"/>
                          <w:szCs w:val="26"/>
                          <w:u w:val="none"/>
                        </w:rPr>
                      </w:pPr>
                      <w:r w:rsidRPr="00404BF0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t xml:space="preserve">Joel Wolfe </w:t>
                      </w:r>
                      <w:r w:rsidR="00404BF0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t>–</w:t>
                      </w:r>
                      <w:r w:rsidR="00D871E2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t xml:space="preserve"> </w:t>
                      </w:r>
                      <w:r w:rsidR="00DF74E0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t>07922694588</w:t>
                      </w:r>
                      <w:r w:rsidR="00404BF0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br/>
                      </w:r>
                      <w:proofErr w:type="gramStart"/>
                      <w:r w:rsidR="009606C6">
                        <w:rPr>
                          <w:rFonts w:ascii="Twinkl" w:eastAsia="Yu Gothic Medium" w:hAnsi="Twinkl" w:cstheme="majorHAnsi"/>
                          <w:sz w:val="26"/>
                          <w:szCs w:val="26"/>
                        </w:rPr>
                        <w:t xml:space="preserve">jwsportsacademy@outlook.com  </w:t>
                      </w:r>
                      <w:r w:rsidR="009606C6">
                        <w:rPr>
                          <w:rStyle w:val="Hyperlink"/>
                          <w:rFonts w:ascii="Twinkl" w:eastAsia="Yu Gothic Medium" w:hAnsi="Twinkl" w:cstheme="majorHAnsi"/>
                          <w:color w:val="auto"/>
                          <w:sz w:val="26"/>
                          <w:szCs w:val="26"/>
                          <w:u w:val="none"/>
                        </w:rPr>
                        <w:t>jwsportsacademy.co.uk</w:t>
                      </w:r>
                      <w:proofErr w:type="gramEnd"/>
                    </w:p>
                    <w:p w14:paraId="238655BF" w14:textId="77777777" w:rsidR="00BA29A7" w:rsidRDefault="00BA29A7"/>
                  </w:txbxContent>
                </v:textbox>
                <w10:wrap anchorx="margin"/>
              </v:shape>
            </w:pict>
          </mc:Fallback>
        </mc:AlternateContent>
      </w:r>
      <w:r w:rsidR="00B60257">
        <w:rPr>
          <w:lang w:val="en-US" w:eastAsia="ja-JP"/>
        </w:rPr>
        <w:br w:type="page"/>
      </w:r>
    </w:p>
    <w:sectPr w:rsidR="00F520B0" w:rsidRPr="00F520B0" w:rsidSect="00757066">
      <w:footerReference w:type="first" r:id="rId10"/>
      <w:pgSz w:w="12240" w:h="15840"/>
      <w:pgMar w:top="1080" w:right="3830" w:bottom="2376" w:left="1080" w:header="576" w:footer="576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15AB7" w14:textId="77777777" w:rsidR="004A580A" w:rsidRDefault="004A580A" w:rsidP="000F303E">
      <w:r>
        <w:separator/>
      </w:r>
    </w:p>
  </w:endnote>
  <w:endnote w:type="continuationSeparator" w:id="0">
    <w:p w14:paraId="44EB0B0E" w14:textId="77777777" w:rsidR="004A580A" w:rsidRDefault="004A580A" w:rsidP="000F3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Medium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thletic">
    <w:altName w:val="Calibri"/>
    <w:panose1 w:val="020B0604020202020204"/>
    <w:charset w:val="00"/>
    <w:family w:val="auto"/>
    <w:pitch w:val="variable"/>
    <w:sig w:usb0="00000007" w:usb1="00000000" w:usb2="00000000" w:usb3="00000000" w:csb0="00000001" w:csb1="00000000"/>
  </w:font>
  <w:font w:name="Twinkl">
    <w:altName w:val="Arial"/>
    <w:panose1 w:val="020B0604020202020204"/>
    <w:charset w:val="00"/>
    <w:family w:val="modern"/>
    <w:notTrueType/>
    <w:pitch w:val="variable"/>
    <w:sig w:usb0="00000001" w:usb1="5000205B" w:usb2="00000000" w:usb3="00000000" w:csb0="0000009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60850" w14:textId="77777777" w:rsidR="00F520B0" w:rsidRDefault="00F520B0">
    <w:pPr>
      <w:pStyle w:val="Footer"/>
    </w:pPr>
  </w:p>
  <w:p w14:paraId="5D09D7B4" w14:textId="77777777" w:rsidR="00F520B0" w:rsidRDefault="00F520B0">
    <w:pPr>
      <w:pStyle w:val="Footer"/>
    </w:pPr>
  </w:p>
  <w:p w14:paraId="5DA4EAEE" w14:textId="77777777" w:rsidR="00F520B0" w:rsidRDefault="00F520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72F69" w14:textId="77777777" w:rsidR="004A580A" w:rsidRDefault="004A580A" w:rsidP="000F303E">
      <w:r>
        <w:separator/>
      </w:r>
    </w:p>
  </w:footnote>
  <w:footnote w:type="continuationSeparator" w:id="0">
    <w:p w14:paraId="70E3103A" w14:textId="77777777" w:rsidR="004A580A" w:rsidRDefault="004A580A" w:rsidP="000F30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D80048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010CF2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20E185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300DE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B62F0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9CE1E0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20597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14E10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9C976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34BD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A5D60EF"/>
    <w:multiLevelType w:val="hybridMultilevel"/>
    <w:tmpl w:val="BE3449E2"/>
    <w:lvl w:ilvl="0" w:tplc="8E6AF6CE">
      <w:numFmt w:val="bullet"/>
      <w:lvlText w:val=""/>
      <w:lvlJc w:val="left"/>
      <w:pPr>
        <w:ind w:left="720" w:hanging="360"/>
      </w:pPr>
      <w:rPr>
        <w:rFonts w:ascii="Symbol" w:eastAsia="Yu Gothic Medium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04121E"/>
    <w:multiLevelType w:val="hybridMultilevel"/>
    <w:tmpl w:val="98BCF59E"/>
    <w:lvl w:ilvl="0" w:tplc="D6062E74">
      <w:numFmt w:val="bullet"/>
      <w:lvlText w:val=""/>
      <w:lvlJc w:val="left"/>
      <w:pPr>
        <w:ind w:left="1080" w:hanging="360"/>
      </w:pPr>
      <w:rPr>
        <w:rFonts w:ascii="Symbol" w:eastAsia="Yu Gothic Medium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96278E4"/>
    <w:multiLevelType w:val="hybridMultilevel"/>
    <w:tmpl w:val="8ED85ADC"/>
    <w:lvl w:ilvl="0" w:tplc="531008A8">
      <w:numFmt w:val="bullet"/>
      <w:lvlText w:val=""/>
      <w:lvlJc w:val="left"/>
      <w:pPr>
        <w:ind w:left="720" w:hanging="360"/>
      </w:pPr>
      <w:rPr>
        <w:rFonts w:ascii="Symbol" w:eastAsia="Yu Gothic Medium" w:hAnsi="Symbol" w:cstheme="majorHAnsi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E20C4E"/>
    <w:multiLevelType w:val="hybridMultilevel"/>
    <w:tmpl w:val="927AF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2A7CA8"/>
    <w:multiLevelType w:val="hybridMultilevel"/>
    <w:tmpl w:val="2F72A6C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477219">
    <w:abstractNumId w:val="9"/>
  </w:num>
  <w:num w:numId="2" w16cid:durableId="1507095774">
    <w:abstractNumId w:val="7"/>
  </w:num>
  <w:num w:numId="3" w16cid:durableId="1175460955">
    <w:abstractNumId w:val="6"/>
  </w:num>
  <w:num w:numId="4" w16cid:durableId="197403162">
    <w:abstractNumId w:val="5"/>
  </w:num>
  <w:num w:numId="5" w16cid:durableId="1553880770">
    <w:abstractNumId w:val="4"/>
  </w:num>
  <w:num w:numId="6" w16cid:durableId="239026966">
    <w:abstractNumId w:val="8"/>
  </w:num>
  <w:num w:numId="7" w16cid:durableId="1691947628">
    <w:abstractNumId w:val="3"/>
  </w:num>
  <w:num w:numId="8" w16cid:durableId="41253725">
    <w:abstractNumId w:val="2"/>
  </w:num>
  <w:num w:numId="9" w16cid:durableId="681859924">
    <w:abstractNumId w:val="1"/>
  </w:num>
  <w:num w:numId="10" w16cid:durableId="1810174196">
    <w:abstractNumId w:val="0"/>
  </w:num>
  <w:num w:numId="11" w16cid:durableId="1934314922">
    <w:abstractNumId w:val="14"/>
  </w:num>
  <w:num w:numId="12" w16cid:durableId="1397506491">
    <w:abstractNumId w:val="13"/>
  </w:num>
  <w:num w:numId="13" w16cid:durableId="1175194495">
    <w:abstractNumId w:val="10"/>
  </w:num>
  <w:num w:numId="14" w16cid:durableId="1610771490">
    <w:abstractNumId w:val="12"/>
  </w:num>
  <w:num w:numId="15" w16cid:durableId="20866077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9A7"/>
    <w:rsid w:val="000036C1"/>
    <w:rsid w:val="000037BE"/>
    <w:rsid w:val="00010BC3"/>
    <w:rsid w:val="0001281B"/>
    <w:rsid w:val="00015918"/>
    <w:rsid w:val="0001784B"/>
    <w:rsid w:val="00027026"/>
    <w:rsid w:val="000464A0"/>
    <w:rsid w:val="0007170D"/>
    <w:rsid w:val="00073D02"/>
    <w:rsid w:val="00077BCC"/>
    <w:rsid w:val="00091063"/>
    <w:rsid w:val="00094FD9"/>
    <w:rsid w:val="00096D64"/>
    <w:rsid w:val="000A060C"/>
    <w:rsid w:val="000A47C7"/>
    <w:rsid w:val="000B09D4"/>
    <w:rsid w:val="000B1598"/>
    <w:rsid w:val="000B216A"/>
    <w:rsid w:val="000C39EF"/>
    <w:rsid w:val="000C3DE1"/>
    <w:rsid w:val="000C460C"/>
    <w:rsid w:val="000F303E"/>
    <w:rsid w:val="000F374F"/>
    <w:rsid w:val="001106CF"/>
    <w:rsid w:val="0011343D"/>
    <w:rsid w:val="00114381"/>
    <w:rsid w:val="00115FD6"/>
    <w:rsid w:val="00126980"/>
    <w:rsid w:val="00131B60"/>
    <w:rsid w:val="00132364"/>
    <w:rsid w:val="00133DAA"/>
    <w:rsid w:val="00136EE9"/>
    <w:rsid w:val="001431C6"/>
    <w:rsid w:val="001454A0"/>
    <w:rsid w:val="00146D79"/>
    <w:rsid w:val="00153F08"/>
    <w:rsid w:val="00155629"/>
    <w:rsid w:val="0015676D"/>
    <w:rsid w:val="001638C5"/>
    <w:rsid w:val="00164AB7"/>
    <w:rsid w:val="00170083"/>
    <w:rsid w:val="00170CB2"/>
    <w:rsid w:val="001856DC"/>
    <w:rsid w:val="001A0185"/>
    <w:rsid w:val="001A3C20"/>
    <w:rsid w:val="001B4E6D"/>
    <w:rsid w:val="001C23E4"/>
    <w:rsid w:val="001C4F65"/>
    <w:rsid w:val="001D2FEB"/>
    <w:rsid w:val="001E069B"/>
    <w:rsid w:val="001F208B"/>
    <w:rsid w:val="001F7AE7"/>
    <w:rsid w:val="0020357D"/>
    <w:rsid w:val="00204B66"/>
    <w:rsid w:val="00217316"/>
    <w:rsid w:val="0021757C"/>
    <w:rsid w:val="00223196"/>
    <w:rsid w:val="0023207F"/>
    <w:rsid w:val="0023586C"/>
    <w:rsid w:val="002620CB"/>
    <w:rsid w:val="00277A6A"/>
    <w:rsid w:val="00293E1B"/>
    <w:rsid w:val="002C2EFC"/>
    <w:rsid w:val="002E74F7"/>
    <w:rsid w:val="00306713"/>
    <w:rsid w:val="0031345A"/>
    <w:rsid w:val="0032060C"/>
    <w:rsid w:val="00321660"/>
    <w:rsid w:val="00336939"/>
    <w:rsid w:val="003501B6"/>
    <w:rsid w:val="00355EEE"/>
    <w:rsid w:val="003763A0"/>
    <w:rsid w:val="00390681"/>
    <w:rsid w:val="00392DAE"/>
    <w:rsid w:val="00395E4D"/>
    <w:rsid w:val="003973EC"/>
    <w:rsid w:val="003A1438"/>
    <w:rsid w:val="003B1EC9"/>
    <w:rsid w:val="003B6B61"/>
    <w:rsid w:val="003C3CB3"/>
    <w:rsid w:val="003C7F26"/>
    <w:rsid w:val="003D2AA8"/>
    <w:rsid w:val="003E1622"/>
    <w:rsid w:val="003E668B"/>
    <w:rsid w:val="003F3E03"/>
    <w:rsid w:val="003F6BF4"/>
    <w:rsid w:val="004002F8"/>
    <w:rsid w:val="004004B6"/>
    <w:rsid w:val="0040234F"/>
    <w:rsid w:val="004025BB"/>
    <w:rsid w:val="004045CA"/>
    <w:rsid w:val="00404BF0"/>
    <w:rsid w:val="004319D8"/>
    <w:rsid w:val="00434A2D"/>
    <w:rsid w:val="00441622"/>
    <w:rsid w:val="0045273B"/>
    <w:rsid w:val="00453A26"/>
    <w:rsid w:val="00471845"/>
    <w:rsid w:val="00471AD9"/>
    <w:rsid w:val="00471D6A"/>
    <w:rsid w:val="00483B3C"/>
    <w:rsid w:val="00485DF3"/>
    <w:rsid w:val="00486A1A"/>
    <w:rsid w:val="0049326B"/>
    <w:rsid w:val="004A580A"/>
    <w:rsid w:val="004A5F29"/>
    <w:rsid w:val="004A66AE"/>
    <w:rsid w:val="004A7399"/>
    <w:rsid w:val="004C02D8"/>
    <w:rsid w:val="004C3430"/>
    <w:rsid w:val="004D41F5"/>
    <w:rsid w:val="004D6C7B"/>
    <w:rsid w:val="004E2E15"/>
    <w:rsid w:val="00506596"/>
    <w:rsid w:val="00522CAB"/>
    <w:rsid w:val="00526A54"/>
    <w:rsid w:val="0053006A"/>
    <w:rsid w:val="00530963"/>
    <w:rsid w:val="00540D31"/>
    <w:rsid w:val="005449C3"/>
    <w:rsid w:val="005540A6"/>
    <w:rsid w:val="005665F7"/>
    <w:rsid w:val="005816A6"/>
    <w:rsid w:val="005927B7"/>
    <w:rsid w:val="005A5726"/>
    <w:rsid w:val="005C06F9"/>
    <w:rsid w:val="005C745E"/>
    <w:rsid w:val="005D26C5"/>
    <w:rsid w:val="005D33B5"/>
    <w:rsid w:val="005F5EB3"/>
    <w:rsid w:val="00624EEE"/>
    <w:rsid w:val="00637D52"/>
    <w:rsid w:val="00642495"/>
    <w:rsid w:val="00645BD9"/>
    <w:rsid w:val="0064746A"/>
    <w:rsid w:val="006522ED"/>
    <w:rsid w:val="00653930"/>
    <w:rsid w:val="00656E9F"/>
    <w:rsid w:val="0066035B"/>
    <w:rsid w:val="006666F5"/>
    <w:rsid w:val="006A0118"/>
    <w:rsid w:val="006A244D"/>
    <w:rsid w:val="006A2952"/>
    <w:rsid w:val="006A3F13"/>
    <w:rsid w:val="006B3F26"/>
    <w:rsid w:val="006C0FC4"/>
    <w:rsid w:val="006C3045"/>
    <w:rsid w:val="006C6096"/>
    <w:rsid w:val="007011C9"/>
    <w:rsid w:val="00705350"/>
    <w:rsid w:val="00724598"/>
    <w:rsid w:val="00725802"/>
    <w:rsid w:val="00730730"/>
    <w:rsid w:val="0074519D"/>
    <w:rsid w:val="00757066"/>
    <w:rsid w:val="00757E1E"/>
    <w:rsid w:val="007630CB"/>
    <w:rsid w:val="007724A4"/>
    <w:rsid w:val="007744C9"/>
    <w:rsid w:val="00774AE2"/>
    <w:rsid w:val="00777D6C"/>
    <w:rsid w:val="007866CD"/>
    <w:rsid w:val="00787AA0"/>
    <w:rsid w:val="007A425D"/>
    <w:rsid w:val="007B34AD"/>
    <w:rsid w:val="007B71F8"/>
    <w:rsid w:val="007C0AE7"/>
    <w:rsid w:val="007D2F1A"/>
    <w:rsid w:val="007D4D55"/>
    <w:rsid w:val="007E7425"/>
    <w:rsid w:val="007F3CCD"/>
    <w:rsid w:val="00803429"/>
    <w:rsid w:val="00816870"/>
    <w:rsid w:val="00860EDA"/>
    <w:rsid w:val="0086166B"/>
    <w:rsid w:val="0086527A"/>
    <w:rsid w:val="00870617"/>
    <w:rsid w:val="00874FFB"/>
    <w:rsid w:val="008863EF"/>
    <w:rsid w:val="00886FEE"/>
    <w:rsid w:val="008A0635"/>
    <w:rsid w:val="008A47E1"/>
    <w:rsid w:val="008A585B"/>
    <w:rsid w:val="008B6866"/>
    <w:rsid w:val="008D3E17"/>
    <w:rsid w:val="008D5CD8"/>
    <w:rsid w:val="008D7195"/>
    <w:rsid w:val="008E2FEB"/>
    <w:rsid w:val="008E605E"/>
    <w:rsid w:val="00902310"/>
    <w:rsid w:val="00914183"/>
    <w:rsid w:val="0092122F"/>
    <w:rsid w:val="009227C1"/>
    <w:rsid w:val="00925833"/>
    <w:rsid w:val="009274B3"/>
    <w:rsid w:val="009606C6"/>
    <w:rsid w:val="00965912"/>
    <w:rsid w:val="009846CC"/>
    <w:rsid w:val="00987E90"/>
    <w:rsid w:val="009A27FD"/>
    <w:rsid w:val="009A41D8"/>
    <w:rsid w:val="009A56E7"/>
    <w:rsid w:val="009B21A8"/>
    <w:rsid w:val="009B2BF9"/>
    <w:rsid w:val="009D2661"/>
    <w:rsid w:val="009F513C"/>
    <w:rsid w:val="00A110D1"/>
    <w:rsid w:val="00A35D24"/>
    <w:rsid w:val="00A426B8"/>
    <w:rsid w:val="00A63CAC"/>
    <w:rsid w:val="00A710F0"/>
    <w:rsid w:val="00A82595"/>
    <w:rsid w:val="00A8575F"/>
    <w:rsid w:val="00A87AE8"/>
    <w:rsid w:val="00A92A63"/>
    <w:rsid w:val="00A932B4"/>
    <w:rsid w:val="00AB0453"/>
    <w:rsid w:val="00AB59D5"/>
    <w:rsid w:val="00AC76A1"/>
    <w:rsid w:val="00AD3C93"/>
    <w:rsid w:val="00AD4AB2"/>
    <w:rsid w:val="00AE1B95"/>
    <w:rsid w:val="00AF114E"/>
    <w:rsid w:val="00B03ECB"/>
    <w:rsid w:val="00B055A1"/>
    <w:rsid w:val="00B074A4"/>
    <w:rsid w:val="00B1276C"/>
    <w:rsid w:val="00B14CA2"/>
    <w:rsid w:val="00B20C21"/>
    <w:rsid w:val="00B21231"/>
    <w:rsid w:val="00B30D4B"/>
    <w:rsid w:val="00B321B5"/>
    <w:rsid w:val="00B40528"/>
    <w:rsid w:val="00B60257"/>
    <w:rsid w:val="00B602AD"/>
    <w:rsid w:val="00B63AD1"/>
    <w:rsid w:val="00B655CE"/>
    <w:rsid w:val="00B71420"/>
    <w:rsid w:val="00B821DF"/>
    <w:rsid w:val="00B85156"/>
    <w:rsid w:val="00BA29A7"/>
    <w:rsid w:val="00BC4517"/>
    <w:rsid w:val="00BE1723"/>
    <w:rsid w:val="00BE76B0"/>
    <w:rsid w:val="00BE7B47"/>
    <w:rsid w:val="00BF5A36"/>
    <w:rsid w:val="00BF5E3E"/>
    <w:rsid w:val="00C028D0"/>
    <w:rsid w:val="00C04951"/>
    <w:rsid w:val="00C11979"/>
    <w:rsid w:val="00C20F58"/>
    <w:rsid w:val="00C2134D"/>
    <w:rsid w:val="00C30104"/>
    <w:rsid w:val="00C34EF5"/>
    <w:rsid w:val="00C46539"/>
    <w:rsid w:val="00C50B8A"/>
    <w:rsid w:val="00C677C5"/>
    <w:rsid w:val="00C74397"/>
    <w:rsid w:val="00C90E4F"/>
    <w:rsid w:val="00CB3833"/>
    <w:rsid w:val="00CB4ACE"/>
    <w:rsid w:val="00CC0C0F"/>
    <w:rsid w:val="00D05A2D"/>
    <w:rsid w:val="00D06E3A"/>
    <w:rsid w:val="00D10020"/>
    <w:rsid w:val="00D1602A"/>
    <w:rsid w:val="00D54B38"/>
    <w:rsid w:val="00D5596C"/>
    <w:rsid w:val="00D62827"/>
    <w:rsid w:val="00D62BFF"/>
    <w:rsid w:val="00D71EAA"/>
    <w:rsid w:val="00D73678"/>
    <w:rsid w:val="00D81CEC"/>
    <w:rsid w:val="00D871E2"/>
    <w:rsid w:val="00D87ACF"/>
    <w:rsid w:val="00D91B8F"/>
    <w:rsid w:val="00DB258F"/>
    <w:rsid w:val="00DC117A"/>
    <w:rsid w:val="00DF38B7"/>
    <w:rsid w:val="00DF74E0"/>
    <w:rsid w:val="00E00A5E"/>
    <w:rsid w:val="00E07139"/>
    <w:rsid w:val="00E110AD"/>
    <w:rsid w:val="00E1217C"/>
    <w:rsid w:val="00E128BE"/>
    <w:rsid w:val="00E155BD"/>
    <w:rsid w:val="00E15842"/>
    <w:rsid w:val="00E216C4"/>
    <w:rsid w:val="00E23340"/>
    <w:rsid w:val="00E36956"/>
    <w:rsid w:val="00E43611"/>
    <w:rsid w:val="00E47BF1"/>
    <w:rsid w:val="00E56F1D"/>
    <w:rsid w:val="00E7256B"/>
    <w:rsid w:val="00E81EAB"/>
    <w:rsid w:val="00E830E2"/>
    <w:rsid w:val="00E854B0"/>
    <w:rsid w:val="00E87F58"/>
    <w:rsid w:val="00EA07A9"/>
    <w:rsid w:val="00EA235B"/>
    <w:rsid w:val="00EA6DA5"/>
    <w:rsid w:val="00EA707E"/>
    <w:rsid w:val="00EC34EA"/>
    <w:rsid w:val="00EC56BF"/>
    <w:rsid w:val="00EC5F99"/>
    <w:rsid w:val="00ED1117"/>
    <w:rsid w:val="00ED7B32"/>
    <w:rsid w:val="00EF560B"/>
    <w:rsid w:val="00F044EE"/>
    <w:rsid w:val="00F05AF1"/>
    <w:rsid w:val="00F236D3"/>
    <w:rsid w:val="00F375F4"/>
    <w:rsid w:val="00F4000A"/>
    <w:rsid w:val="00F46AF9"/>
    <w:rsid w:val="00F520B0"/>
    <w:rsid w:val="00F54D08"/>
    <w:rsid w:val="00F65A5B"/>
    <w:rsid w:val="00FA5E72"/>
    <w:rsid w:val="00FB01BC"/>
    <w:rsid w:val="00FB1D03"/>
    <w:rsid w:val="00FB4F6B"/>
    <w:rsid w:val="00FF2DDA"/>
    <w:rsid w:val="00FF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20A6F"/>
  <w15:docId w15:val="{7880EFE6-D5D1-483D-A62A-891296A0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sz w:val="32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BF0"/>
    <w:pPr>
      <w:spacing w:after="160" w:line="259" w:lineRule="auto"/>
    </w:pPr>
    <w:rPr>
      <w:rFonts w:eastAsiaTheme="minorHAnsi"/>
      <w:color w:val="auto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2DAE"/>
    <w:pPr>
      <w:keepNext/>
      <w:keepLines/>
      <w:spacing w:before="240" w:after="0" w:line="240" w:lineRule="auto"/>
      <w:contextualSpacing/>
      <w:outlineLvl w:val="0"/>
    </w:pPr>
    <w:rPr>
      <w:rFonts w:asciiTheme="majorHAnsi" w:eastAsiaTheme="majorEastAsia" w:hAnsiTheme="majorHAnsi" w:cstheme="majorBidi"/>
      <w:color w:val="FFFFFF" w:themeColor="background1"/>
      <w:sz w:val="40"/>
      <w:szCs w:val="32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1"/>
    </w:pPr>
    <w:rPr>
      <w:rFonts w:asciiTheme="majorHAnsi" w:eastAsiaTheme="majorEastAsia" w:hAnsiTheme="majorHAnsi" w:cstheme="majorBidi"/>
      <w:b/>
      <w:color w:val="FFFFFF" w:themeColor="background1"/>
      <w:sz w:val="40"/>
      <w:szCs w:val="2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2"/>
    </w:pPr>
    <w:rPr>
      <w:rFonts w:asciiTheme="majorHAnsi" w:eastAsiaTheme="majorEastAsia" w:hAnsiTheme="majorHAnsi" w:cstheme="majorBidi"/>
      <w:i/>
      <w:color w:val="FFFFFF" w:themeColor="background1"/>
      <w:sz w:val="40"/>
      <w:szCs w:val="24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3"/>
    </w:pPr>
    <w:rPr>
      <w:rFonts w:asciiTheme="majorHAnsi" w:eastAsiaTheme="majorEastAsia" w:hAnsiTheme="majorHAnsi" w:cstheme="majorBidi"/>
      <w:b/>
      <w:i/>
      <w:iCs/>
      <w:color w:val="FFFFFF" w:themeColor="background1"/>
      <w:sz w:val="40"/>
      <w:szCs w:val="32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4"/>
    </w:pPr>
    <w:rPr>
      <w:rFonts w:asciiTheme="majorHAnsi" w:eastAsiaTheme="majorEastAsia" w:hAnsiTheme="majorHAnsi" w:cstheme="majorBidi"/>
      <w:color w:val="FFFFFF" w:themeColor="background1"/>
      <w:sz w:val="32"/>
      <w:szCs w:val="32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5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FFFFFF" w:themeColor="background1"/>
      <w:sz w:val="32"/>
      <w:szCs w:val="32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7"/>
    </w:pPr>
    <w:rPr>
      <w:rFonts w:asciiTheme="majorHAnsi" w:eastAsiaTheme="majorEastAsia" w:hAnsiTheme="majorHAnsi" w:cstheme="majorBidi"/>
      <w:color w:val="E6E6E6" w:themeColor="background2"/>
      <w:sz w:val="24"/>
      <w:szCs w:val="21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DAE"/>
    <w:pPr>
      <w:keepNext/>
      <w:keepLines/>
      <w:spacing w:before="40" w:after="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687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"/>
    <w:qFormat/>
    <w:rsid w:val="006C3045"/>
    <w:pPr>
      <w:spacing w:before="180" w:after="36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118"/>
      <w:szCs w:val="118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"/>
    <w:rsid w:val="006C3045"/>
    <w:rPr>
      <w:rFonts w:asciiTheme="majorHAnsi" w:eastAsiaTheme="majorEastAsia" w:hAnsiTheme="majorHAnsi" w:cstheme="majorBidi"/>
      <w:kern w:val="28"/>
      <w:sz w:val="118"/>
      <w:szCs w:val="118"/>
    </w:rPr>
  </w:style>
  <w:style w:type="paragraph" w:styleId="Date">
    <w:name w:val="Date"/>
    <w:basedOn w:val="Normal"/>
    <w:link w:val="DateChar"/>
    <w:uiPriority w:val="2"/>
    <w:qFormat/>
    <w:rsid w:val="00860EDA"/>
    <w:pPr>
      <w:spacing w:before="180" w:after="0" w:line="240" w:lineRule="auto"/>
      <w:contextualSpacing/>
    </w:pPr>
    <w:rPr>
      <w:rFonts w:eastAsiaTheme="minorEastAsia"/>
      <w:b/>
      <w:bCs/>
      <w:color w:val="FFFFFF" w:themeColor="background1"/>
      <w:sz w:val="42"/>
      <w:szCs w:val="42"/>
      <w:lang w:val="en-US" w:eastAsia="ja-JP"/>
    </w:rPr>
  </w:style>
  <w:style w:type="character" w:customStyle="1" w:styleId="DateChar">
    <w:name w:val="Date Char"/>
    <w:basedOn w:val="DefaultParagraphFont"/>
    <w:link w:val="Date"/>
    <w:uiPriority w:val="2"/>
    <w:rsid w:val="00860EDA"/>
    <w:rPr>
      <w:b/>
      <w:bCs/>
      <w:sz w:val="42"/>
      <w:szCs w:val="42"/>
    </w:rPr>
  </w:style>
  <w:style w:type="paragraph" w:styleId="NoSpacing">
    <w:name w:val="No Spacing"/>
    <w:uiPriority w:val="98"/>
    <w:qFormat/>
    <w:rPr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D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D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028D0"/>
    <w:pPr>
      <w:spacing w:before="180" w:after="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BlockText">
    <w:name w:val="Block Text"/>
    <w:basedOn w:val="Normal"/>
    <w:uiPriority w:val="99"/>
    <w:semiHidden/>
    <w:unhideWhenUsed/>
    <w:rsid w:val="00656E9F"/>
    <w:pPr>
      <w:pBdr>
        <w:top w:val="single" w:sz="2" w:space="10" w:color="007266" w:themeColor="accent1" w:themeShade="BF" w:shadow="1"/>
        <w:left w:val="single" w:sz="2" w:space="10" w:color="007266" w:themeColor="accent1" w:themeShade="BF" w:shadow="1"/>
        <w:bottom w:val="single" w:sz="2" w:space="10" w:color="007266" w:themeColor="accent1" w:themeShade="BF" w:shadow="1"/>
        <w:right w:val="single" w:sz="2" w:space="10" w:color="007266" w:themeColor="accent1" w:themeShade="BF" w:shadow="1"/>
      </w:pBdr>
      <w:ind w:left="1152" w:right="1152"/>
    </w:pPr>
    <w:rPr>
      <w:i/>
      <w:iCs/>
      <w:color w:val="007266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C028D0"/>
    <w:pPr>
      <w:spacing w:before="180" w:after="12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28D0"/>
  </w:style>
  <w:style w:type="paragraph" w:styleId="BodyText2">
    <w:name w:val="Body Text 2"/>
    <w:basedOn w:val="Normal"/>
    <w:link w:val="BodyText2Char"/>
    <w:uiPriority w:val="99"/>
    <w:semiHidden/>
    <w:unhideWhenUsed/>
    <w:rsid w:val="00C028D0"/>
    <w:pPr>
      <w:spacing w:before="180" w:after="120" w:line="480" w:lineRule="auto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28D0"/>
  </w:style>
  <w:style w:type="paragraph" w:styleId="BodyText3">
    <w:name w:val="Body Text 3"/>
    <w:basedOn w:val="Normal"/>
    <w:link w:val="BodyText3Char"/>
    <w:uiPriority w:val="99"/>
    <w:semiHidden/>
    <w:unhideWhenUsed/>
    <w:rsid w:val="00C028D0"/>
    <w:pPr>
      <w:spacing w:before="180" w:after="120" w:line="240" w:lineRule="auto"/>
    </w:pPr>
    <w:rPr>
      <w:rFonts w:eastAsiaTheme="minorEastAsia"/>
      <w:color w:val="FFFFFF" w:themeColor="background1"/>
      <w:szCs w:val="16"/>
      <w:lang w:val="en-US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28D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28D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028D0"/>
    <w:pPr>
      <w:spacing w:before="180" w:after="120" w:line="240" w:lineRule="auto"/>
      <w:ind w:left="36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28D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028D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28D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028D0"/>
    <w:pPr>
      <w:spacing w:before="180" w:after="120" w:line="480" w:lineRule="auto"/>
      <w:ind w:left="36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28D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028D0"/>
    <w:pPr>
      <w:spacing w:before="180" w:after="120" w:line="240" w:lineRule="auto"/>
      <w:ind w:left="360"/>
    </w:pPr>
    <w:rPr>
      <w:rFonts w:eastAsiaTheme="minorEastAsia"/>
      <w:color w:val="FFFFFF" w:themeColor="background1"/>
      <w:szCs w:val="16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28D0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EF560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028D0"/>
    <w:pPr>
      <w:spacing w:before="180" w:after="200" w:line="240" w:lineRule="auto"/>
    </w:pPr>
    <w:rPr>
      <w:rFonts w:eastAsiaTheme="minorEastAsia"/>
      <w:i/>
      <w:iCs/>
      <w:color w:val="464646" w:themeColor="text2"/>
      <w:szCs w:val="18"/>
      <w:lang w:val="en-US"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C028D0"/>
    <w:pPr>
      <w:spacing w:before="180" w:after="0" w:line="240" w:lineRule="auto"/>
      <w:ind w:left="4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28D0"/>
  </w:style>
  <w:style w:type="table" w:styleId="ColourfulGrid">
    <w:name w:val="Colorful Grid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</w:rPr>
      <w:tblPr/>
      <w:tcPr>
        <w:shd w:val="clear" w:color="auto" w:fill="70FF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0FF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7266" w:themeFill="accent1" w:themeFillShade="BF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</w:rPr>
      <w:tblPr/>
      <w:tcPr>
        <w:shd w:val="clear" w:color="auto" w:fill="FFCA9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A9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75C00" w:themeFill="accent2" w:themeFillShade="BF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</w:rPr>
      <w:tblPr/>
      <w:tcPr>
        <w:shd w:val="clear" w:color="auto" w:fill="EDAC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AC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02240" w:themeFill="accent3" w:themeFillShade="BF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</w:rPr>
      <w:tblPr/>
      <w:tcPr>
        <w:shd w:val="clear" w:color="auto" w:fill="D0EDA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EDA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5921B" w:themeFill="accent4" w:themeFillShade="BF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</w:rPr>
      <w:tblPr/>
      <w:tcPr>
        <w:shd w:val="clear" w:color="auto" w:fill="F6E0A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E0A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58811" w:themeFill="accent5" w:themeFillShade="BF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DCFF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FF2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300" w:themeFill="accent2" w:themeFillShade="CC"/>
      </w:tcPr>
    </w:tblStylePr>
    <w:tblStylePr w:type="lastRow">
      <w:rPr>
        <w:b/>
        <w:bCs/>
        <w:color w:val="C4630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AEA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9C1D" w:themeFill="accent4" w:themeFillShade="CC"/>
      </w:tcPr>
    </w:tblStylePr>
    <w:tblStylePr w:type="lastRow">
      <w:rPr>
        <w:b/>
        <w:bCs/>
        <w:color w:val="6C9C1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3FA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B2444" w:themeFill="accent3" w:themeFillShade="CC"/>
      </w:tcPr>
    </w:tblStylePr>
    <w:tblStylePr w:type="lastRow">
      <w:rPr>
        <w:b/>
        <w:bCs/>
        <w:color w:val="AB244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C028D0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9112" w:themeFill="accent5" w:themeFillShade="CC"/>
      </w:tcPr>
    </w:tblStylePr>
    <w:tblStylePr w:type="lastRow">
      <w:rPr>
        <w:b/>
        <w:bCs/>
        <w:color w:val="C1911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F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B5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B51" w:themeColor="accent1" w:themeShade="99"/>
          <w:insideV w:val="nil"/>
        </w:tcBorders>
        <w:shd w:val="clear" w:color="auto" w:fill="005B5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51" w:themeFill="accent1" w:themeFillShade="99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4DFFE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A0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A00" w:themeColor="accent2" w:themeShade="99"/>
          <w:insideV w:val="nil"/>
        </w:tcBorders>
        <w:shd w:val="clear" w:color="auto" w:fill="934A0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A00" w:themeFill="accent2" w:themeFillShade="99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BD7B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88C425" w:themeColor="accent4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1B3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1B33" w:themeColor="accent3" w:themeShade="99"/>
          <w:insideV w:val="nil"/>
        </w:tcBorders>
        <w:shd w:val="clear" w:color="auto" w:fill="801B3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1B33" w:themeFill="accent3" w:themeFillShade="99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D33158" w:themeColor="accent3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A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751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7516" w:themeColor="accent4" w:themeShade="99"/>
          <w:insideV w:val="nil"/>
        </w:tcBorders>
        <w:shd w:val="clear" w:color="auto" w:fill="51751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7516" w:themeFill="accent4" w:themeFillShade="99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C5E98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6D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6D0D" w:themeColor="accent5" w:themeShade="99"/>
          <w:insideV w:val="nil"/>
        </w:tcBorders>
        <w:shd w:val="clear" w:color="auto" w:fill="916D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6D0D" w:themeFill="accent5" w:themeFillShade="99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4D88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24" w:space="0" w:color="EAB31F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028D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028D0"/>
    <w:pPr>
      <w:spacing w:before="180" w:after="0" w:line="240" w:lineRule="auto"/>
    </w:pPr>
    <w:rPr>
      <w:rFonts w:eastAsiaTheme="minorEastAsia"/>
      <w:color w:val="FFFFFF" w:themeColor="background1"/>
      <w:szCs w:val="20"/>
      <w:lang w:val="en-US"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28D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8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8D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C4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26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26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D0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5C0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5C0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162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0224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224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611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921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921B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5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8811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811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C028D0"/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C028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28D0"/>
    <w:rPr>
      <w:rFonts w:ascii="Segoe UI" w:hAnsi="Segoe UI" w:cs="Segoe UI"/>
      <w:sz w:val="22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rsid w:val="00C028D0"/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028D0"/>
  </w:style>
  <w:style w:type="character" w:styleId="Emphasis">
    <w:name w:val="Emphasis"/>
    <w:basedOn w:val="DefaultParagraphFont"/>
    <w:uiPriority w:val="20"/>
    <w:semiHidden/>
    <w:unhideWhenUsed/>
    <w:qFormat/>
    <w:rsid w:val="00C028D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028D0"/>
    <w:pPr>
      <w:spacing w:before="180" w:after="0" w:line="240" w:lineRule="auto"/>
    </w:pPr>
    <w:rPr>
      <w:rFonts w:eastAsiaTheme="minorEastAsia"/>
      <w:color w:val="FFFFFF" w:themeColor="background1"/>
      <w:szCs w:val="20"/>
      <w:lang w:val="en-US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028D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028D0"/>
    <w:pPr>
      <w:framePr w:w="7920" w:h="1980" w:hRule="exact" w:hSpace="180" w:wrap="auto" w:hAnchor="page" w:xAlign="center" w:yAlign="bottom"/>
      <w:spacing w:before="180" w:after="0" w:line="240" w:lineRule="auto"/>
      <w:ind w:left="2880"/>
    </w:pPr>
    <w:rPr>
      <w:rFonts w:asciiTheme="majorHAnsi" w:eastAsiaTheme="majorEastAsia" w:hAnsiTheme="majorHAnsi" w:cstheme="majorBidi"/>
      <w:color w:val="FFFFFF" w:themeColor="background1"/>
      <w:sz w:val="24"/>
      <w:szCs w:val="24"/>
      <w:lang w:val="en-US" w:eastAsia="ja-JP"/>
    </w:rPr>
  </w:style>
  <w:style w:type="paragraph" w:styleId="EnvelopeReturn">
    <w:name w:val="envelope return"/>
    <w:basedOn w:val="Normal"/>
    <w:uiPriority w:val="99"/>
    <w:semiHidden/>
    <w:unhideWhenUsed/>
    <w:rsid w:val="00C028D0"/>
    <w:pPr>
      <w:spacing w:before="180" w:after="0" w:line="240" w:lineRule="auto"/>
    </w:pPr>
    <w:rPr>
      <w:rFonts w:asciiTheme="majorHAnsi" w:eastAsiaTheme="majorEastAsia" w:hAnsiTheme="majorHAnsi" w:cstheme="majorBidi"/>
      <w:color w:val="FFFFFF" w:themeColor="background1"/>
      <w:szCs w:val="20"/>
      <w:lang w:val="en-US" w:eastAsia="ja-JP"/>
    </w:rPr>
  </w:style>
  <w:style w:type="character" w:styleId="FollowedHyperlink">
    <w:name w:val="FollowedHyperlink"/>
    <w:basedOn w:val="DefaultParagraphFont"/>
    <w:uiPriority w:val="99"/>
    <w:semiHidden/>
    <w:unhideWhenUsed/>
    <w:rsid w:val="00C028D0"/>
    <w:rPr>
      <w:color w:val="7E53A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0D1"/>
    <w:pPr>
      <w:spacing w:before="180" w:after="0" w:line="240" w:lineRule="auto"/>
    </w:pPr>
    <w:rPr>
      <w:rFonts w:eastAsiaTheme="minorEastAsia"/>
      <w:color w:val="007266" w:themeColor="accent1" w:themeShade="BF"/>
      <w:szCs w:val="32"/>
      <w:lang w:val="en-US"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A110D1"/>
    <w:rPr>
      <w:color w:val="007266" w:themeColor="accent1" w:themeShade="BF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C028D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28D0"/>
    <w:pPr>
      <w:spacing w:before="180" w:after="0" w:line="240" w:lineRule="auto"/>
    </w:pPr>
    <w:rPr>
      <w:rFonts w:eastAsiaTheme="minorEastAsia"/>
      <w:color w:val="FFFFFF" w:themeColor="background1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28D0"/>
    <w:rPr>
      <w:sz w:val="22"/>
      <w:szCs w:val="20"/>
    </w:rPr>
  </w:style>
  <w:style w:type="table" w:customStyle="1" w:styleId="GridTable1Light1">
    <w:name w:val="Grid Table 1 Light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70FFEF" w:themeColor="accent1" w:themeTint="66"/>
        <w:left w:val="single" w:sz="4" w:space="0" w:color="70FFEF" w:themeColor="accent1" w:themeTint="66"/>
        <w:bottom w:val="single" w:sz="4" w:space="0" w:color="70FFEF" w:themeColor="accent1" w:themeTint="66"/>
        <w:right w:val="single" w:sz="4" w:space="0" w:color="70FFEF" w:themeColor="accent1" w:themeTint="66"/>
        <w:insideH w:val="single" w:sz="4" w:space="0" w:color="70FFEF" w:themeColor="accent1" w:themeTint="66"/>
        <w:insideV w:val="single" w:sz="4" w:space="0" w:color="70FF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FCA95" w:themeColor="accent2" w:themeTint="66"/>
        <w:left w:val="single" w:sz="4" w:space="0" w:color="FFCA95" w:themeColor="accent2" w:themeTint="66"/>
        <w:bottom w:val="single" w:sz="4" w:space="0" w:color="FFCA95" w:themeColor="accent2" w:themeTint="66"/>
        <w:right w:val="single" w:sz="4" w:space="0" w:color="FFCA95" w:themeColor="accent2" w:themeTint="66"/>
        <w:insideH w:val="single" w:sz="4" w:space="0" w:color="FFCA95" w:themeColor="accent2" w:themeTint="66"/>
        <w:insideV w:val="single" w:sz="4" w:space="0" w:color="FFCA9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EDACBC" w:themeColor="accent3" w:themeTint="66"/>
        <w:left w:val="single" w:sz="4" w:space="0" w:color="EDACBC" w:themeColor="accent3" w:themeTint="66"/>
        <w:bottom w:val="single" w:sz="4" w:space="0" w:color="EDACBC" w:themeColor="accent3" w:themeTint="66"/>
        <w:right w:val="single" w:sz="4" w:space="0" w:color="EDACBC" w:themeColor="accent3" w:themeTint="66"/>
        <w:insideH w:val="single" w:sz="4" w:space="0" w:color="EDACBC" w:themeColor="accent3" w:themeTint="66"/>
        <w:insideV w:val="single" w:sz="4" w:space="0" w:color="EDAC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D0EDA1" w:themeColor="accent4" w:themeTint="66"/>
        <w:left w:val="single" w:sz="4" w:space="0" w:color="D0EDA1" w:themeColor="accent4" w:themeTint="66"/>
        <w:bottom w:val="single" w:sz="4" w:space="0" w:color="D0EDA1" w:themeColor="accent4" w:themeTint="66"/>
        <w:right w:val="single" w:sz="4" w:space="0" w:color="D0EDA1" w:themeColor="accent4" w:themeTint="66"/>
        <w:insideH w:val="single" w:sz="4" w:space="0" w:color="D0EDA1" w:themeColor="accent4" w:themeTint="66"/>
        <w:insideV w:val="single" w:sz="4" w:space="0" w:color="D0EDA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F6E0A5" w:themeColor="accent5" w:themeTint="66"/>
        <w:left w:val="single" w:sz="4" w:space="0" w:color="F6E0A5" w:themeColor="accent5" w:themeTint="66"/>
        <w:bottom w:val="single" w:sz="4" w:space="0" w:color="F6E0A5" w:themeColor="accent5" w:themeTint="66"/>
        <w:right w:val="single" w:sz="4" w:space="0" w:color="F6E0A5" w:themeColor="accent5" w:themeTint="66"/>
        <w:insideH w:val="single" w:sz="4" w:space="0" w:color="F6E0A5" w:themeColor="accent5" w:themeTint="66"/>
        <w:insideV w:val="single" w:sz="4" w:space="0" w:color="F6E0A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C028D0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28FFE8" w:themeColor="accent1" w:themeTint="99"/>
        <w:bottom w:val="single" w:sz="2" w:space="0" w:color="28FFE8" w:themeColor="accent1" w:themeTint="99"/>
        <w:insideH w:val="single" w:sz="2" w:space="0" w:color="28FFE8" w:themeColor="accent1" w:themeTint="99"/>
        <w:insideV w:val="single" w:sz="2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8FF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8FF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FB060" w:themeColor="accent2" w:themeTint="99"/>
        <w:bottom w:val="single" w:sz="2" w:space="0" w:color="FFB060" w:themeColor="accent2" w:themeTint="99"/>
        <w:insideH w:val="single" w:sz="2" w:space="0" w:color="FFB060" w:themeColor="accent2" w:themeTint="99"/>
        <w:insideV w:val="single" w:sz="2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06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06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E4839A" w:themeColor="accent3" w:themeTint="99"/>
        <w:bottom w:val="single" w:sz="2" w:space="0" w:color="E4839A" w:themeColor="accent3" w:themeTint="99"/>
        <w:insideH w:val="single" w:sz="2" w:space="0" w:color="E4839A" w:themeColor="accent3" w:themeTint="99"/>
        <w:insideV w:val="single" w:sz="2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839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839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B9E473" w:themeColor="accent4" w:themeTint="99"/>
        <w:bottom w:val="single" w:sz="2" w:space="0" w:color="B9E473" w:themeColor="accent4" w:themeTint="99"/>
        <w:insideH w:val="single" w:sz="2" w:space="0" w:color="B9E473" w:themeColor="accent4" w:themeTint="99"/>
        <w:insideV w:val="single" w:sz="2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9E47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9E47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F2D178" w:themeColor="accent5" w:themeTint="99"/>
        <w:bottom w:val="single" w:sz="2" w:space="0" w:color="F2D178" w:themeColor="accent5" w:themeTint="99"/>
        <w:insideH w:val="single" w:sz="2" w:space="0" w:color="F2D178" w:themeColor="accent5" w:themeTint="99"/>
        <w:insideV w:val="single" w:sz="2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D17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D17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C028D0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7FF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989" w:themeFill="accent1"/>
      </w:tcPr>
    </w:tblStylePr>
    <w:tblStylePr w:type="band1Vert">
      <w:tblPr/>
      <w:tcPr>
        <w:shd w:val="clear" w:color="auto" w:fill="70FFEF" w:themeFill="accent1" w:themeFillTint="66"/>
      </w:tcPr>
    </w:tblStylePr>
    <w:tblStylePr w:type="band1Horz">
      <w:tblPr/>
      <w:tcPr>
        <w:shd w:val="clear" w:color="auto" w:fill="70FFEF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57C00" w:themeFill="accent2"/>
      </w:tcPr>
    </w:tblStylePr>
    <w:tblStylePr w:type="band1Vert">
      <w:tblPr/>
      <w:tcPr>
        <w:shd w:val="clear" w:color="auto" w:fill="FFCA95" w:themeFill="accent2" w:themeFillTint="66"/>
      </w:tcPr>
    </w:tblStylePr>
    <w:tblStylePr w:type="band1Horz">
      <w:tblPr/>
      <w:tcPr>
        <w:shd w:val="clear" w:color="auto" w:fill="FFCA9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5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3158" w:themeFill="accent3"/>
      </w:tcPr>
    </w:tblStylePr>
    <w:tblStylePr w:type="band1Vert">
      <w:tblPr/>
      <w:tcPr>
        <w:shd w:val="clear" w:color="auto" w:fill="EDACBC" w:themeFill="accent3" w:themeFillTint="66"/>
      </w:tcPr>
    </w:tblStylePr>
    <w:tblStylePr w:type="band1Horz">
      <w:tblPr/>
      <w:tcPr>
        <w:shd w:val="clear" w:color="auto" w:fill="EDACBC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F6D0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C425" w:themeFill="accent4"/>
      </w:tcPr>
    </w:tblStylePr>
    <w:tblStylePr w:type="band1Vert">
      <w:tblPr/>
      <w:tcPr>
        <w:shd w:val="clear" w:color="auto" w:fill="D0EDA1" w:themeFill="accent4" w:themeFillTint="66"/>
      </w:tcPr>
    </w:tblStylePr>
    <w:tblStylePr w:type="band1Horz">
      <w:tblPr/>
      <w:tcPr>
        <w:shd w:val="clear" w:color="auto" w:fill="D0EDA1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FD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B31F" w:themeFill="accent5"/>
      </w:tcPr>
    </w:tblStylePr>
    <w:tblStylePr w:type="band1Vert">
      <w:tblPr/>
      <w:tcPr>
        <w:shd w:val="clear" w:color="auto" w:fill="F6E0A5" w:themeFill="accent5" w:themeFillTint="66"/>
      </w:tcPr>
    </w:tblStylePr>
    <w:tblStylePr w:type="band1Horz">
      <w:tblPr/>
      <w:tcPr>
        <w:shd w:val="clear" w:color="auto" w:fill="F6E0A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C028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  <w:insideV w:val="single" w:sz="4" w:space="0" w:color="28FF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bottom w:val="single" w:sz="4" w:space="0" w:color="28FFE8" w:themeColor="accent1" w:themeTint="99"/>
        </w:tcBorders>
      </w:tcPr>
    </w:tblStylePr>
    <w:tblStylePr w:type="nwCell">
      <w:tblPr/>
      <w:tcPr>
        <w:tcBorders>
          <w:bottom w:val="single" w:sz="4" w:space="0" w:color="28FFE8" w:themeColor="accent1" w:themeTint="99"/>
        </w:tcBorders>
      </w:tcPr>
    </w:tblStylePr>
    <w:tblStylePr w:type="seCell">
      <w:tblPr/>
      <w:tcPr>
        <w:tcBorders>
          <w:top w:val="single" w:sz="4" w:space="0" w:color="28FFE8" w:themeColor="accent1" w:themeTint="99"/>
        </w:tcBorders>
      </w:tcPr>
    </w:tblStylePr>
    <w:tblStylePr w:type="swCell">
      <w:tblPr/>
      <w:tcPr>
        <w:tcBorders>
          <w:top w:val="single" w:sz="4" w:space="0" w:color="28FFE8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  <w:insideV w:val="single" w:sz="4" w:space="0" w:color="FFB06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bottom w:val="single" w:sz="4" w:space="0" w:color="FFB060" w:themeColor="accent2" w:themeTint="99"/>
        </w:tcBorders>
      </w:tcPr>
    </w:tblStylePr>
    <w:tblStylePr w:type="nwCell">
      <w:tblPr/>
      <w:tcPr>
        <w:tcBorders>
          <w:bottom w:val="single" w:sz="4" w:space="0" w:color="FFB060" w:themeColor="accent2" w:themeTint="99"/>
        </w:tcBorders>
      </w:tcPr>
    </w:tblStylePr>
    <w:tblStylePr w:type="seCell">
      <w:tblPr/>
      <w:tcPr>
        <w:tcBorders>
          <w:top w:val="single" w:sz="4" w:space="0" w:color="FFB060" w:themeColor="accent2" w:themeTint="99"/>
        </w:tcBorders>
      </w:tcPr>
    </w:tblStylePr>
    <w:tblStylePr w:type="swCell">
      <w:tblPr/>
      <w:tcPr>
        <w:tcBorders>
          <w:top w:val="single" w:sz="4" w:space="0" w:color="FFB06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  <w:insideV w:val="single" w:sz="4" w:space="0" w:color="E4839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bottom w:val="single" w:sz="4" w:space="0" w:color="E4839A" w:themeColor="accent3" w:themeTint="99"/>
        </w:tcBorders>
      </w:tcPr>
    </w:tblStylePr>
    <w:tblStylePr w:type="nwCell">
      <w:tblPr/>
      <w:tcPr>
        <w:tcBorders>
          <w:bottom w:val="single" w:sz="4" w:space="0" w:color="E4839A" w:themeColor="accent3" w:themeTint="99"/>
        </w:tcBorders>
      </w:tcPr>
    </w:tblStylePr>
    <w:tblStylePr w:type="seCell">
      <w:tblPr/>
      <w:tcPr>
        <w:tcBorders>
          <w:top w:val="single" w:sz="4" w:space="0" w:color="E4839A" w:themeColor="accent3" w:themeTint="99"/>
        </w:tcBorders>
      </w:tcPr>
    </w:tblStylePr>
    <w:tblStylePr w:type="swCell">
      <w:tblPr/>
      <w:tcPr>
        <w:tcBorders>
          <w:top w:val="single" w:sz="4" w:space="0" w:color="E4839A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  <w:insideV w:val="single" w:sz="4" w:space="0" w:color="B9E47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bottom w:val="single" w:sz="4" w:space="0" w:color="B9E473" w:themeColor="accent4" w:themeTint="99"/>
        </w:tcBorders>
      </w:tcPr>
    </w:tblStylePr>
    <w:tblStylePr w:type="nwCell">
      <w:tblPr/>
      <w:tcPr>
        <w:tcBorders>
          <w:bottom w:val="single" w:sz="4" w:space="0" w:color="B9E473" w:themeColor="accent4" w:themeTint="99"/>
        </w:tcBorders>
      </w:tcPr>
    </w:tblStylePr>
    <w:tblStylePr w:type="seCell">
      <w:tblPr/>
      <w:tcPr>
        <w:tcBorders>
          <w:top w:val="single" w:sz="4" w:space="0" w:color="B9E473" w:themeColor="accent4" w:themeTint="99"/>
        </w:tcBorders>
      </w:tcPr>
    </w:tblStylePr>
    <w:tblStylePr w:type="swCell">
      <w:tblPr/>
      <w:tcPr>
        <w:tcBorders>
          <w:top w:val="single" w:sz="4" w:space="0" w:color="B9E473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  <w:insideV w:val="single" w:sz="4" w:space="0" w:color="F2D17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bottom w:val="single" w:sz="4" w:space="0" w:color="F2D178" w:themeColor="accent5" w:themeTint="99"/>
        </w:tcBorders>
      </w:tcPr>
    </w:tblStylePr>
    <w:tblStylePr w:type="nwCell">
      <w:tblPr/>
      <w:tcPr>
        <w:tcBorders>
          <w:bottom w:val="single" w:sz="4" w:space="0" w:color="F2D178" w:themeColor="accent5" w:themeTint="99"/>
        </w:tcBorders>
      </w:tcPr>
    </w:tblStylePr>
    <w:tblStylePr w:type="seCell">
      <w:tblPr/>
      <w:tcPr>
        <w:tcBorders>
          <w:top w:val="single" w:sz="4" w:space="0" w:color="F2D178" w:themeColor="accent5" w:themeTint="99"/>
        </w:tcBorders>
      </w:tcPr>
    </w:tblStylePr>
    <w:tblStylePr w:type="swCell">
      <w:tblPr/>
      <w:tcPr>
        <w:tcBorders>
          <w:top w:val="single" w:sz="4" w:space="0" w:color="F2D178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110D1"/>
    <w:pPr>
      <w:spacing w:before="180" w:after="0" w:line="240" w:lineRule="auto"/>
    </w:pPr>
    <w:rPr>
      <w:rFonts w:eastAsiaTheme="minorEastAsia"/>
      <w:color w:val="007266" w:themeColor="accent1" w:themeShade="BF"/>
      <w:szCs w:val="32"/>
      <w:lang w:val="en-US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110D1"/>
    <w:rPr>
      <w:color w:val="007266" w:themeColor="accent1" w:themeShade="BF"/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392DAE"/>
    <w:rPr>
      <w:rFonts w:asciiTheme="majorHAnsi" w:eastAsiaTheme="majorEastAsia" w:hAnsiTheme="majorHAnsi" w:cstheme="majorBidi"/>
      <w:sz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AE"/>
    <w:rPr>
      <w:rFonts w:asciiTheme="majorHAnsi" w:eastAsiaTheme="majorEastAsia" w:hAnsiTheme="majorHAnsi" w:cstheme="majorBidi"/>
      <w:b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AE"/>
    <w:rPr>
      <w:rFonts w:asciiTheme="majorHAnsi" w:eastAsiaTheme="majorEastAsia" w:hAnsiTheme="majorHAnsi" w:cstheme="majorBidi"/>
      <w:i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AE"/>
    <w:rPr>
      <w:rFonts w:asciiTheme="majorHAnsi" w:eastAsiaTheme="majorEastAsia" w:hAnsiTheme="majorHAnsi" w:cstheme="majorBidi"/>
      <w:b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AE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AE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A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AE"/>
    <w:rPr>
      <w:rFonts w:asciiTheme="majorHAnsi" w:eastAsiaTheme="majorEastAsia" w:hAnsiTheme="majorHAnsi" w:cstheme="majorBidi"/>
      <w:color w:val="E6E6E6" w:themeColor="background2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AE"/>
    <w:rPr>
      <w:rFonts w:asciiTheme="majorHAnsi" w:eastAsiaTheme="majorEastAsia" w:hAnsiTheme="majorHAnsi" w:cstheme="majorBidi"/>
      <w:i/>
      <w:iCs/>
      <w:color w:val="E6E6E6" w:themeColor="background2"/>
      <w:sz w:val="24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028D0"/>
  </w:style>
  <w:style w:type="paragraph" w:styleId="HTMLAddress">
    <w:name w:val="HTML Address"/>
    <w:basedOn w:val="Normal"/>
    <w:link w:val="HTMLAddressChar"/>
    <w:uiPriority w:val="99"/>
    <w:semiHidden/>
    <w:unhideWhenUsed/>
    <w:rsid w:val="00C028D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28D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028D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028D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028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28D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028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028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028D0"/>
    <w:rPr>
      <w:i/>
      <w:iCs/>
    </w:rPr>
  </w:style>
  <w:style w:type="character" w:styleId="Hyperlink">
    <w:name w:val="Hyperlink"/>
    <w:basedOn w:val="DefaultParagraphFont"/>
    <w:uiPriority w:val="99"/>
    <w:unhideWhenUsed/>
    <w:rsid w:val="00C028D0"/>
    <w:rPr>
      <w:color w:val="009DD7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32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64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96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128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160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192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224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256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C028D0"/>
    <w:pPr>
      <w:spacing w:before="180" w:after="0" w:line="240" w:lineRule="auto"/>
      <w:ind w:left="288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C028D0"/>
    <w:pPr>
      <w:spacing w:before="180" w:after="0"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z w:val="32"/>
      <w:szCs w:val="32"/>
      <w:lang w:val="en-US" w:eastAsia="ja-JP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06E3A"/>
    <w:rPr>
      <w:i/>
      <w:iCs/>
      <w:color w:val="00726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D06E3A"/>
    <w:pPr>
      <w:pBdr>
        <w:top w:val="single" w:sz="4" w:space="10" w:color="007266" w:themeColor="accent1" w:themeShade="BF"/>
        <w:bottom w:val="single" w:sz="4" w:space="10" w:color="007266" w:themeColor="accent1" w:themeShade="BF"/>
      </w:pBdr>
      <w:spacing w:before="360" w:after="360"/>
      <w:jc w:val="center"/>
    </w:pPr>
    <w:rPr>
      <w:i/>
      <w:iCs/>
      <w:color w:val="00726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D06E3A"/>
    <w:rPr>
      <w:i/>
      <w:iCs/>
      <w:color w:val="00726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656E9F"/>
    <w:rPr>
      <w:b/>
      <w:bCs/>
      <w:caps w:val="0"/>
      <w:smallCaps/>
      <w:color w:val="007266" w:themeColor="accent1" w:themeShade="BF"/>
      <w:spacing w:val="0"/>
    </w:rPr>
  </w:style>
  <w:style w:type="table" w:styleId="LightGrid">
    <w:name w:val="Light Grid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1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H w:val="nil"/>
          <w:insideV w:val="single" w:sz="8" w:space="0" w:color="0099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  <w:shd w:val="clear" w:color="auto" w:fill="A6FFF5" w:themeFill="accent1" w:themeFillTint="3F"/>
      </w:tcPr>
    </w:tblStylePr>
    <w:tblStylePr w:type="band2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  <w:insideV w:val="single" w:sz="8" w:space="0" w:color="009989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1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H w:val="nil"/>
          <w:insideV w:val="single" w:sz="8" w:space="0" w:color="F57C0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  <w:shd w:val="clear" w:color="auto" w:fill="FFDEBD" w:themeFill="accent2" w:themeFillTint="3F"/>
      </w:tcPr>
    </w:tblStylePr>
    <w:tblStylePr w:type="band2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  <w:insideV w:val="single" w:sz="8" w:space="0" w:color="F57C0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1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H w:val="nil"/>
          <w:insideV w:val="single" w:sz="8" w:space="0" w:color="D3315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  <w:shd w:val="clear" w:color="auto" w:fill="F4CBD5" w:themeFill="accent3" w:themeFillTint="3F"/>
      </w:tcPr>
    </w:tblStylePr>
    <w:tblStylePr w:type="band2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  <w:insideV w:val="single" w:sz="8" w:space="0" w:color="D3315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1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H w:val="nil"/>
          <w:insideV w:val="single" w:sz="8" w:space="0" w:color="88C42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  <w:shd w:val="clear" w:color="auto" w:fill="E2F4C5" w:themeFill="accent4" w:themeFillTint="3F"/>
      </w:tcPr>
    </w:tblStylePr>
    <w:tblStylePr w:type="band2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  <w:insideV w:val="single" w:sz="8" w:space="0" w:color="88C42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1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H w:val="nil"/>
          <w:insideV w:val="single" w:sz="8" w:space="0" w:color="EAB31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  <w:shd w:val="clear" w:color="auto" w:fill="F9ECC7" w:themeFill="accent5" w:themeFillTint="3F"/>
      </w:tcPr>
    </w:tblStylePr>
    <w:tblStylePr w:type="band2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  <w:insideV w:val="single" w:sz="8" w:space="0" w:color="EAB31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  <w:tblStylePr w:type="band1Horz">
      <w:tblPr/>
      <w:tcPr>
        <w:tcBorders>
          <w:top w:val="single" w:sz="8" w:space="0" w:color="009989" w:themeColor="accent1"/>
          <w:left w:val="single" w:sz="8" w:space="0" w:color="009989" w:themeColor="accent1"/>
          <w:bottom w:val="single" w:sz="8" w:space="0" w:color="009989" w:themeColor="accent1"/>
          <w:right w:val="single" w:sz="8" w:space="0" w:color="009989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  <w:tblStylePr w:type="band1Horz">
      <w:tblPr/>
      <w:tcPr>
        <w:tcBorders>
          <w:top w:val="single" w:sz="8" w:space="0" w:color="F57C00" w:themeColor="accent2"/>
          <w:left w:val="single" w:sz="8" w:space="0" w:color="F57C00" w:themeColor="accent2"/>
          <w:bottom w:val="single" w:sz="8" w:space="0" w:color="F57C00" w:themeColor="accent2"/>
          <w:right w:val="single" w:sz="8" w:space="0" w:color="F57C0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  <w:tblStylePr w:type="band1Horz">
      <w:tblPr/>
      <w:tcPr>
        <w:tcBorders>
          <w:top w:val="single" w:sz="8" w:space="0" w:color="D33158" w:themeColor="accent3"/>
          <w:left w:val="single" w:sz="8" w:space="0" w:color="D33158" w:themeColor="accent3"/>
          <w:bottom w:val="single" w:sz="8" w:space="0" w:color="D33158" w:themeColor="accent3"/>
          <w:right w:val="single" w:sz="8" w:space="0" w:color="D3315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  <w:tblStylePr w:type="band1Horz">
      <w:tblPr/>
      <w:tcPr>
        <w:tcBorders>
          <w:top w:val="single" w:sz="8" w:space="0" w:color="88C425" w:themeColor="accent4"/>
          <w:left w:val="single" w:sz="8" w:space="0" w:color="88C425" w:themeColor="accent4"/>
          <w:bottom w:val="single" w:sz="8" w:space="0" w:color="88C425" w:themeColor="accent4"/>
          <w:right w:val="single" w:sz="8" w:space="0" w:color="88C42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  <w:tblStylePr w:type="band1Horz">
      <w:tblPr/>
      <w:tcPr>
        <w:tcBorders>
          <w:top w:val="single" w:sz="8" w:space="0" w:color="EAB31F" w:themeColor="accent5"/>
          <w:left w:val="single" w:sz="8" w:space="0" w:color="EAB31F" w:themeColor="accent5"/>
          <w:bottom w:val="single" w:sz="8" w:space="0" w:color="EAB31F" w:themeColor="accent5"/>
          <w:right w:val="single" w:sz="8" w:space="0" w:color="EAB31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028D0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028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989" w:themeColor="accent1"/>
          <w:left w:val="nil"/>
          <w:bottom w:val="single" w:sz="8" w:space="0" w:color="0099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C00" w:themeColor="accent2"/>
          <w:left w:val="nil"/>
          <w:bottom w:val="single" w:sz="8" w:space="0" w:color="F57C0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3158" w:themeColor="accent3"/>
          <w:left w:val="nil"/>
          <w:bottom w:val="single" w:sz="8" w:space="0" w:color="D3315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C425" w:themeColor="accent4"/>
          <w:left w:val="nil"/>
          <w:bottom w:val="single" w:sz="8" w:space="0" w:color="88C42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B31F" w:themeColor="accent5"/>
          <w:left w:val="nil"/>
          <w:bottom w:val="single" w:sz="8" w:space="0" w:color="EAB31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C028D0"/>
  </w:style>
  <w:style w:type="paragraph" w:styleId="List">
    <w:name w:val="List"/>
    <w:basedOn w:val="Normal"/>
    <w:uiPriority w:val="99"/>
    <w:semiHidden/>
    <w:unhideWhenUsed/>
    <w:rsid w:val="00C028D0"/>
    <w:pPr>
      <w:spacing w:before="180" w:after="0" w:line="240" w:lineRule="auto"/>
      <w:ind w:left="360" w:hanging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2">
    <w:name w:val="List 2"/>
    <w:basedOn w:val="Normal"/>
    <w:uiPriority w:val="99"/>
    <w:semiHidden/>
    <w:unhideWhenUsed/>
    <w:rsid w:val="00C028D0"/>
    <w:pPr>
      <w:spacing w:before="180" w:after="0" w:line="240" w:lineRule="auto"/>
      <w:ind w:left="720" w:hanging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3">
    <w:name w:val="List 3"/>
    <w:basedOn w:val="Normal"/>
    <w:uiPriority w:val="99"/>
    <w:semiHidden/>
    <w:unhideWhenUsed/>
    <w:rsid w:val="00C028D0"/>
    <w:pPr>
      <w:spacing w:before="180" w:after="0" w:line="240" w:lineRule="auto"/>
      <w:ind w:left="1080" w:hanging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4">
    <w:name w:val="List 4"/>
    <w:basedOn w:val="Normal"/>
    <w:uiPriority w:val="99"/>
    <w:semiHidden/>
    <w:unhideWhenUsed/>
    <w:rsid w:val="00C028D0"/>
    <w:pPr>
      <w:spacing w:before="180" w:after="0" w:line="240" w:lineRule="auto"/>
      <w:ind w:left="1440" w:hanging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5">
    <w:name w:val="List 5"/>
    <w:basedOn w:val="Normal"/>
    <w:uiPriority w:val="99"/>
    <w:semiHidden/>
    <w:unhideWhenUsed/>
    <w:rsid w:val="00C028D0"/>
    <w:pPr>
      <w:spacing w:before="180" w:after="0" w:line="240" w:lineRule="auto"/>
      <w:ind w:left="1800" w:hanging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Bullet">
    <w:name w:val="List Bullet"/>
    <w:basedOn w:val="Normal"/>
    <w:uiPriority w:val="99"/>
    <w:semiHidden/>
    <w:unhideWhenUsed/>
    <w:rsid w:val="00C028D0"/>
    <w:pPr>
      <w:numPr>
        <w:numId w:val="1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Bullet2">
    <w:name w:val="List Bullet 2"/>
    <w:basedOn w:val="Normal"/>
    <w:uiPriority w:val="99"/>
    <w:semiHidden/>
    <w:unhideWhenUsed/>
    <w:rsid w:val="00C028D0"/>
    <w:pPr>
      <w:numPr>
        <w:numId w:val="2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Bullet3">
    <w:name w:val="List Bullet 3"/>
    <w:basedOn w:val="Normal"/>
    <w:uiPriority w:val="99"/>
    <w:semiHidden/>
    <w:unhideWhenUsed/>
    <w:rsid w:val="00C028D0"/>
    <w:pPr>
      <w:numPr>
        <w:numId w:val="3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Bullet4">
    <w:name w:val="List Bullet 4"/>
    <w:basedOn w:val="Normal"/>
    <w:uiPriority w:val="99"/>
    <w:semiHidden/>
    <w:unhideWhenUsed/>
    <w:rsid w:val="00C028D0"/>
    <w:pPr>
      <w:numPr>
        <w:numId w:val="4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Bullet5">
    <w:name w:val="List Bullet 5"/>
    <w:basedOn w:val="Normal"/>
    <w:uiPriority w:val="99"/>
    <w:semiHidden/>
    <w:unhideWhenUsed/>
    <w:rsid w:val="00C028D0"/>
    <w:pPr>
      <w:numPr>
        <w:numId w:val="5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Continue">
    <w:name w:val="List Continue"/>
    <w:basedOn w:val="Normal"/>
    <w:uiPriority w:val="99"/>
    <w:semiHidden/>
    <w:unhideWhenUsed/>
    <w:rsid w:val="00C028D0"/>
    <w:pPr>
      <w:spacing w:before="180" w:after="120" w:line="240" w:lineRule="auto"/>
      <w:ind w:left="36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Continue2">
    <w:name w:val="List Continue 2"/>
    <w:basedOn w:val="Normal"/>
    <w:uiPriority w:val="99"/>
    <w:semiHidden/>
    <w:unhideWhenUsed/>
    <w:rsid w:val="00C028D0"/>
    <w:pPr>
      <w:spacing w:before="180" w:after="120" w:line="240" w:lineRule="auto"/>
      <w:ind w:left="72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Continue3">
    <w:name w:val="List Continue 3"/>
    <w:basedOn w:val="Normal"/>
    <w:uiPriority w:val="99"/>
    <w:semiHidden/>
    <w:unhideWhenUsed/>
    <w:rsid w:val="00C028D0"/>
    <w:pPr>
      <w:spacing w:before="180" w:after="120" w:line="240" w:lineRule="auto"/>
      <w:ind w:left="108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Continue4">
    <w:name w:val="List Continue 4"/>
    <w:basedOn w:val="Normal"/>
    <w:uiPriority w:val="99"/>
    <w:semiHidden/>
    <w:unhideWhenUsed/>
    <w:rsid w:val="00C028D0"/>
    <w:pPr>
      <w:spacing w:before="180" w:after="120" w:line="240" w:lineRule="auto"/>
      <w:ind w:left="144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Continue5">
    <w:name w:val="List Continue 5"/>
    <w:basedOn w:val="Normal"/>
    <w:uiPriority w:val="99"/>
    <w:semiHidden/>
    <w:unhideWhenUsed/>
    <w:rsid w:val="00C028D0"/>
    <w:pPr>
      <w:spacing w:before="180" w:after="120" w:line="240" w:lineRule="auto"/>
      <w:ind w:left="180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Number">
    <w:name w:val="List Number"/>
    <w:basedOn w:val="Normal"/>
    <w:uiPriority w:val="99"/>
    <w:semiHidden/>
    <w:unhideWhenUsed/>
    <w:rsid w:val="00C028D0"/>
    <w:pPr>
      <w:numPr>
        <w:numId w:val="6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Number2">
    <w:name w:val="List Number 2"/>
    <w:basedOn w:val="Normal"/>
    <w:uiPriority w:val="99"/>
    <w:semiHidden/>
    <w:unhideWhenUsed/>
    <w:rsid w:val="00C028D0"/>
    <w:pPr>
      <w:numPr>
        <w:numId w:val="7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Number3">
    <w:name w:val="List Number 3"/>
    <w:basedOn w:val="Normal"/>
    <w:uiPriority w:val="99"/>
    <w:semiHidden/>
    <w:unhideWhenUsed/>
    <w:rsid w:val="00C028D0"/>
    <w:pPr>
      <w:numPr>
        <w:numId w:val="8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Number4">
    <w:name w:val="List Number 4"/>
    <w:basedOn w:val="Normal"/>
    <w:uiPriority w:val="99"/>
    <w:semiHidden/>
    <w:unhideWhenUsed/>
    <w:rsid w:val="00C028D0"/>
    <w:pPr>
      <w:numPr>
        <w:numId w:val="9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Number5">
    <w:name w:val="List Number 5"/>
    <w:basedOn w:val="Normal"/>
    <w:uiPriority w:val="99"/>
    <w:semiHidden/>
    <w:unhideWhenUsed/>
    <w:rsid w:val="00C028D0"/>
    <w:pPr>
      <w:numPr>
        <w:numId w:val="10"/>
      </w:numPr>
      <w:spacing w:before="180" w:after="0" w:line="240" w:lineRule="auto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ListParagraph">
    <w:name w:val="List Paragraph"/>
    <w:basedOn w:val="Normal"/>
    <w:uiPriority w:val="34"/>
    <w:unhideWhenUsed/>
    <w:qFormat/>
    <w:rsid w:val="00C028D0"/>
    <w:pPr>
      <w:spacing w:before="180" w:after="0" w:line="240" w:lineRule="auto"/>
      <w:ind w:left="720"/>
      <w:contextualSpacing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table" w:customStyle="1" w:styleId="ListTable1Light1">
    <w:name w:val="List Table 1 Light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8FF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06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839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9E47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D17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C028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28FFE8" w:themeColor="accent1" w:themeTint="99"/>
        <w:bottom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FB060" w:themeColor="accent2" w:themeTint="99"/>
        <w:bottom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E4839A" w:themeColor="accent3" w:themeTint="99"/>
        <w:bottom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B9E473" w:themeColor="accent4" w:themeTint="99"/>
        <w:bottom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F2D178" w:themeColor="accent5" w:themeTint="99"/>
        <w:bottom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C028D0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009989" w:themeColor="accent1"/>
        <w:left w:val="single" w:sz="4" w:space="0" w:color="009989" w:themeColor="accent1"/>
        <w:bottom w:val="single" w:sz="4" w:space="0" w:color="009989" w:themeColor="accent1"/>
        <w:right w:val="single" w:sz="4" w:space="0" w:color="00998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989" w:themeColor="accent1"/>
          <w:right w:val="single" w:sz="4" w:space="0" w:color="009989" w:themeColor="accent1"/>
        </w:tcBorders>
      </w:tcPr>
    </w:tblStylePr>
    <w:tblStylePr w:type="band1Horz">
      <w:tblPr/>
      <w:tcPr>
        <w:tcBorders>
          <w:top w:val="single" w:sz="4" w:space="0" w:color="009989" w:themeColor="accent1"/>
          <w:bottom w:val="single" w:sz="4" w:space="0" w:color="00998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989" w:themeColor="accent1"/>
          <w:left w:val="nil"/>
        </w:tcBorders>
      </w:tcPr>
    </w:tblStylePr>
    <w:tblStylePr w:type="swCell">
      <w:tblPr/>
      <w:tcPr>
        <w:tcBorders>
          <w:top w:val="double" w:sz="4" w:space="0" w:color="009989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F57C00" w:themeColor="accent2"/>
        <w:left w:val="single" w:sz="4" w:space="0" w:color="F57C00" w:themeColor="accent2"/>
        <w:bottom w:val="single" w:sz="4" w:space="0" w:color="F57C00" w:themeColor="accent2"/>
        <w:right w:val="single" w:sz="4" w:space="0" w:color="F57C0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57C00" w:themeColor="accent2"/>
          <w:right w:val="single" w:sz="4" w:space="0" w:color="F57C00" w:themeColor="accent2"/>
        </w:tcBorders>
      </w:tcPr>
    </w:tblStylePr>
    <w:tblStylePr w:type="band1Horz">
      <w:tblPr/>
      <w:tcPr>
        <w:tcBorders>
          <w:top w:val="single" w:sz="4" w:space="0" w:color="F57C00" w:themeColor="accent2"/>
          <w:bottom w:val="single" w:sz="4" w:space="0" w:color="F57C0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57C00" w:themeColor="accent2"/>
          <w:left w:val="nil"/>
        </w:tcBorders>
      </w:tcPr>
    </w:tblStylePr>
    <w:tblStylePr w:type="swCell">
      <w:tblPr/>
      <w:tcPr>
        <w:tcBorders>
          <w:top w:val="double" w:sz="4" w:space="0" w:color="F57C00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D33158" w:themeColor="accent3"/>
        <w:left w:val="single" w:sz="4" w:space="0" w:color="D33158" w:themeColor="accent3"/>
        <w:bottom w:val="single" w:sz="4" w:space="0" w:color="D33158" w:themeColor="accent3"/>
        <w:right w:val="single" w:sz="4" w:space="0" w:color="D3315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3158" w:themeColor="accent3"/>
          <w:right w:val="single" w:sz="4" w:space="0" w:color="D33158" w:themeColor="accent3"/>
        </w:tcBorders>
      </w:tcPr>
    </w:tblStylePr>
    <w:tblStylePr w:type="band1Horz">
      <w:tblPr/>
      <w:tcPr>
        <w:tcBorders>
          <w:top w:val="single" w:sz="4" w:space="0" w:color="D33158" w:themeColor="accent3"/>
          <w:bottom w:val="single" w:sz="4" w:space="0" w:color="D3315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3158" w:themeColor="accent3"/>
          <w:left w:val="nil"/>
        </w:tcBorders>
      </w:tcPr>
    </w:tblStylePr>
    <w:tblStylePr w:type="swCell">
      <w:tblPr/>
      <w:tcPr>
        <w:tcBorders>
          <w:top w:val="double" w:sz="4" w:space="0" w:color="D33158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88C425" w:themeColor="accent4"/>
        <w:left w:val="single" w:sz="4" w:space="0" w:color="88C425" w:themeColor="accent4"/>
        <w:bottom w:val="single" w:sz="4" w:space="0" w:color="88C425" w:themeColor="accent4"/>
        <w:right w:val="single" w:sz="4" w:space="0" w:color="88C42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C425" w:themeColor="accent4"/>
          <w:right w:val="single" w:sz="4" w:space="0" w:color="88C425" w:themeColor="accent4"/>
        </w:tcBorders>
      </w:tcPr>
    </w:tblStylePr>
    <w:tblStylePr w:type="band1Horz">
      <w:tblPr/>
      <w:tcPr>
        <w:tcBorders>
          <w:top w:val="single" w:sz="4" w:space="0" w:color="88C425" w:themeColor="accent4"/>
          <w:bottom w:val="single" w:sz="4" w:space="0" w:color="88C42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C425" w:themeColor="accent4"/>
          <w:left w:val="nil"/>
        </w:tcBorders>
      </w:tcPr>
    </w:tblStylePr>
    <w:tblStylePr w:type="swCell">
      <w:tblPr/>
      <w:tcPr>
        <w:tcBorders>
          <w:top w:val="double" w:sz="4" w:space="0" w:color="88C425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EAB31F" w:themeColor="accent5"/>
        <w:left w:val="single" w:sz="4" w:space="0" w:color="EAB31F" w:themeColor="accent5"/>
        <w:bottom w:val="single" w:sz="4" w:space="0" w:color="EAB31F" w:themeColor="accent5"/>
        <w:right w:val="single" w:sz="4" w:space="0" w:color="EAB31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B31F" w:themeColor="accent5"/>
          <w:right w:val="single" w:sz="4" w:space="0" w:color="EAB31F" w:themeColor="accent5"/>
        </w:tcBorders>
      </w:tcPr>
    </w:tblStylePr>
    <w:tblStylePr w:type="band1Horz">
      <w:tblPr/>
      <w:tcPr>
        <w:tcBorders>
          <w:top w:val="single" w:sz="4" w:space="0" w:color="EAB31F" w:themeColor="accent5"/>
          <w:bottom w:val="single" w:sz="4" w:space="0" w:color="EAB31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B31F" w:themeColor="accent5"/>
          <w:left w:val="nil"/>
        </w:tcBorders>
      </w:tcPr>
    </w:tblStylePr>
    <w:tblStylePr w:type="swCell">
      <w:tblPr/>
      <w:tcPr>
        <w:tcBorders>
          <w:top w:val="double" w:sz="4" w:space="0" w:color="EAB31F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C028D0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28FFE8" w:themeColor="accent1" w:themeTint="99"/>
        <w:left w:val="single" w:sz="4" w:space="0" w:color="28FFE8" w:themeColor="accent1" w:themeTint="99"/>
        <w:bottom w:val="single" w:sz="4" w:space="0" w:color="28FFE8" w:themeColor="accent1" w:themeTint="99"/>
        <w:right w:val="single" w:sz="4" w:space="0" w:color="28FFE8" w:themeColor="accent1" w:themeTint="99"/>
        <w:insideH w:val="single" w:sz="4" w:space="0" w:color="28FF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989" w:themeColor="accent1"/>
          <w:left w:val="single" w:sz="4" w:space="0" w:color="009989" w:themeColor="accent1"/>
          <w:bottom w:val="single" w:sz="4" w:space="0" w:color="009989" w:themeColor="accent1"/>
          <w:right w:val="single" w:sz="4" w:space="0" w:color="009989" w:themeColor="accent1"/>
          <w:insideH w:val="nil"/>
        </w:tcBorders>
        <w:shd w:val="clear" w:color="auto" w:fill="009989" w:themeFill="accent1"/>
      </w:tcPr>
    </w:tblStylePr>
    <w:tblStylePr w:type="lastRow">
      <w:rPr>
        <w:b/>
        <w:bCs/>
      </w:rPr>
      <w:tblPr/>
      <w:tcPr>
        <w:tcBorders>
          <w:top w:val="double" w:sz="4" w:space="0" w:color="28FF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FB060" w:themeColor="accent2" w:themeTint="99"/>
        <w:left w:val="single" w:sz="4" w:space="0" w:color="FFB060" w:themeColor="accent2" w:themeTint="99"/>
        <w:bottom w:val="single" w:sz="4" w:space="0" w:color="FFB060" w:themeColor="accent2" w:themeTint="99"/>
        <w:right w:val="single" w:sz="4" w:space="0" w:color="FFB060" w:themeColor="accent2" w:themeTint="99"/>
        <w:insideH w:val="single" w:sz="4" w:space="0" w:color="FFB06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57C00" w:themeColor="accent2"/>
          <w:left w:val="single" w:sz="4" w:space="0" w:color="F57C00" w:themeColor="accent2"/>
          <w:bottom w:val="single" w:sz="4" w:space="0" w:color="F57C00" w:themeColor="accent2"/>
          <w:right w:val="single" w:sz="4" w:space="0" w:color="F57C00" w:themeColor="accent2"/>
          <w:insideH w:val="nil"/>
        </w:tcBorders>
        <w:shd w:val="clear" w:color="auto" w:fill="F57C00" w:themeFill="accent2"/>
      </w:tcPr>
    </w:tblStylePr>
    <w:tblStylePr w:type="lastRow">
      <w:rPr>
        <w:b/>
        <w:bCs/>
      </w:rPr>
      <w:tblPr/>
      <w:tcPr>
        <w:tcBorders>
          <w:top w:val="double" w:sz="4" w:space="0" w:color="FFB06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E4839A" w:themeColor="accent3" w:themeTint="99"/>
        <w:left w:val="single" w:sz="4" w:space="0" w:color="E4839A" w:themeColor="accent3" w:themeTint="99"/>
        <w:bottom w:val="single" w:sz="4" w:space="0" w:color="E4839A" w:themeColor="accent3" w:themeTint="99"/>
        <w:right w:val="single" w:sz="4" w:space="0" w:color="E4839A" w:themeColor="accent3" w:themeTint="99"/>
        <w:insideH w:val="single" w:sz="4" w:space="0" w:color="E4839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3158" w:themeColor="accent3"/>
          <w:left w:val="single" w:sz="4" w:space="0" w:color="D33158" w:themeColor="accent3"/>
          <w:bottom w:val="single" w:sz="4" w:space="0" w:color="D33158" w:themeColor="accent3"/>
          <w:right w:val="single" w:sz="4" w:space="0" w:color="D33158" w:themeColor="accent3"/>
          <w:insideH w:val="nil"/>
        </w:tcBorders>
        <w:shd w:val="clear" w:color="auto" w:fill="D33158" w:themeFill="accent3"/>
      </w:tcPr>
    </w:tblStylePr>
    <w:tblStylePr w:type="lastRow">
      <w:rPr>
        <w:b/>
        <w:bCs/>
      </w:rPr>
      <w:tblPr/>
      <w:tcPr>
        <w:tcBorders>
          <w:top w:val="double" w:sz="4" w:space="0" w:color="E4839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B9E473" w:themeColor="accent4" w:themeTint="99"/>
        <w:left w:val="single" w:sz="4" w:space="0" w:color="B9E473" w:themeColor="accent4" w:themeTint="99"/>
        <w:bottom w:val="single" w:sz="4" w:space="0" w:color="B9E473" w:themeColor="accent4" w:themeTint="99"/>
        <w:right w:val="single" w:sz="4" w:space="0" w:color="B9E473" w:themeColor="accent4" w:themeTint="99"/>
        <w:insideH w:val="single" w:sz="4" w:space="0" w:color="B9E47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C425" w:themeColor="accent4"/>
          <w:left w:val="single" w:sz="4" w:space="0" w:color="88C425" w:themeColor="accent4"/>
          <w:bottom w:val="single" w:sz="4" w:space="0" w:color="88C425" w:themeColor="accent4"/>
          <w:right w:val="single" w:sz="4" w:space="0" w:color="88C425" w:themeColor="accent4"/>
          <w:insideH w:val="nil"/>
        </w:tcBorders>
        <w:shd w:val="clear" w:color="auto" w:fill="88C425" w:themeFill="accent4"/>
      </w:tcPr>
    </w:tblStylePr>
    <w:tblStylePr w:type="lastRow">
      <w:rPr>
        <w:b/>
        <w:bCs/>
      </w:rPr>
      <w:tblPr/>
      <w:tcPr>
        <w:tcBorders>
          <w:top w:val="double" w:sz="4" w:space="0" w:color="B9E47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F2D178" w:themeColor="accent5" w:themeTint="99"/>
        <w:left w:val="single" w:sz="4" w:space="0" w:color="F2D178" w:themeColor="accent5" w:themeTint="99"/>
        <w:bottom w:val="single" w:sz="4" w:space="0" w:color="F2D178" w:themeColor="accent5" w:themeTint="99"/>
        <w:right w:val="single" w:sz="4" w:space="0" w:color="F2D178" w:themeColor="accent5" w:themeTint="99"/>
        <w:insideH w:val="single" w:sz="4" w:space="0" w:color="F2D17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B31F" w:themeColor="accent5"/>
          <w:left w:val="single" w:sz="4" w:space="0" w:color="EAB31F" w:themeColor="accent5"/>
          <w:bottom w:val="single" w:sz="4" w:space="0" w:color="EAB31F" w:themeColor="accent5"/>
          <w:right w:val="single" w:sz="4" w:space="0" w:color="EAB31F" w:themeColor="accent5"/>
          <w:insideH w:val="nil"/>
        </w:tcBorders>
        <w:shd w:val="clear" w:color="auto" w:fill="EAB31F" w:themeFill="accent5"/>
      </w:tcPr>
    </w:tblStylePr>
    <w:tblStylePr w:type="lastRow">
      <w:rPr>
        <w:b/>
        <w:bCs/>
      </w:rPr>
      <w:tblPr/>
      <w:tcPr>
        <w:tcBorders>
          <w:top w:val="double" w:sz="4" w:space="0" w:color="F2D17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C028D0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009989" w:themeColor="accent1"/>
        <w:left w:val="single" w:sz="24" w:space="0" w:color="009989" w:themeColor="accent1"/>
        <w:bottom w:val="single" w:sz="24" w:space="0" w:color="009989" w:themeColor="accent1"/>
        <w:right w:val="single" w:sz="24" w:space="0" w:color="009989" w:themeColor="accent1"/>
      </w:tblBorders>
    </w:tblPr>
    <w:tcPr>
      <w:shd w:val="clear" w:color="auto" w:fill="00998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F57C00" w:themeColor="accent2"/>
        <w:left w:val="single" w:sz="24" w:space="0" w:color="F57C00" w:themeColor="accent2"/>
        <w:bottom w:val="single" w:sz="24" w:space="0" w:color="F57C00" w:themeColor="accent2"/>
        <w:right w:val="single" w:sz="24" w:space="0" w:color="F57C00" w:themeColor="accent2"/>
      </w:tblBorders>
    </w:tblPr>
    <w:tcPr>
      <w:shd w:val="clear" w:color="auto" w:fill="F57C0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D33158" w:themeColor="accent3"/>
        <w:left w:val="single" w:sz="24" w:space="0" w:color="D33158" w:themeColor="accent3"/>
        <w:bottom w:val="single" w:sz="24" w:space="0" w:color="D33158" w:themeColor="accent3"/>
        <w:right w:val="single" w:sz="24" w:space="0" w:color="D33158" w:themeColor="accent3"/>
      </w:tblBorders>
    </w:tblPr>
    <w:tcPr>
      <w:shd w:val="clear" w:color="auto" w:fill="D3315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88C425" w:themeColor="accent4"/>
        <w:left w:val="single" w:sz="24" w:space="0" w:color="88C425" w:themeColor="accent4"/>
        <w:bottom w:val="single" w:sz="24" w:space="0" w:color="88C425" w:themeColor="accent4"/>
        <w:right w:val="single" w:sz="24" w:space="0" w:color="88C425" w:themeColor="accent4"/>
      </w:tblBorders>
    </w:tblPr>
    <w:tcPr>
      <w:shd w:val="clear" w:color="auto" w:fill="88C42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EAB31F" w:themeColor="accent5"/>
        <w:left w:val="single" w:sz="24" w:space="0" w:color="EAB31F" w:themeColor="accent5"/>
        <w:bottom w:val="single" w:sz="24" w:space="0" w:color="EAB31F" w:themeColor="accent5"/>
        <w:right w:val="single" w:sz="24" w:space="0" w:color="EAB31F" w:themeColor="accent5"/>
      </w:tblBorders>
    </w:tblPr>
    <w:tcPr>
      <w:shd w:val="clear" w:color="auto" w:fill="EAB31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C028D0"/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Normal"/>
    <w:uiPriority w:val="51"/>
    <w:rsid w:val="00C028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C028D0"/>
    <w:rPr>
      <w:color w:val="007266" w:themeColor="accent1" w:themeShade="BF"/>
    </w:rPr>
    <w:tblPr>
      <w:tblStyleRowBandSize w:val="1"/>
      <w:tblStyleColBandSize w:val="1"/>
      <w:tblBorders>
        <w:top w:val="single" w:sz="4" w:space="0" w:color="009989" w:themeColor="accent1"/>
        <w:bottom w:val="single" w:sz="4" w:space="0" w:color="00998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998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C028D0"/>
    <w:rPr>
      <w:color w:val="B75C00" w:themeColor="accent2" w:themeShade="BF"/>
    </w:rPr>
    <w:tblPr>
      <w:tblStyleRowBandSize w:val="1"/>
      <w:tblStyleColBandSize w:val="1"/>
      <w:tblBorders>
        <w:top w:val="single" w:sz="4" w:space="0" w:color="F57C00" w:themeColor="accent2"/>
        <w:bottom w:val="single" w:sz="4" w:space="0" w:color="F57C0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57C0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C028D0"/>
    <w:rPr>
      <w:color w:val="A02240" w:themeColor="accent3" w:themeShade="BF"/>
    </w:rPr>
    <w:tblPr>
      <w:tblStyleRowBandSize w:val="1"/>
      <w:tblStyleColBandSize w:val="1"/>
      <w:tblBorders>
        <w:top w:val="single" w:sz="4" w:space="0" w:color="D33158" w:themeColor="accent3"/>
        <w:bottom w:val="single" w:sz="4" w:space="0" w:color="D3315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315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C028D0"/>
    <w:rPr>
      <w:color w:val="65921B" w:themeColor="accent4" w:themeShade="BF"/>
    </w:rPr>
    <w:tblPr>
      <w:tblStyleRowBandSize w:val="1"/>
      <w:tblStyleColBandSize w:val="1"/>
      <w:tblBorders>
        <w:top w:val="single" w:sz="4" w:space="0" w:color="88C425" w:themeColor="accent4"/>
        <w:bottom w:val="single" w:sz="4" w:space="0" w:color="88C42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8C42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C028D0"/>
    <w:rPr>
      <w:color w:val="B58811" w:themeColor="accent5" w:themeShade="BF"/>
    </w:rPr>
    <w:tblPr>
      <w:tblStyleRowBandSize w:val="1"/>
      <w:tblStyleColBandSize w:val="1"/>
      <w:tblBorders>
        <w:top w:val="single" w:sz="4" w:space="0" w:color="EAB31F" w:themeColor="accent5"/>
        <w:bottom w:val="single" w:sz="4" w:space="0" w:color="EAB31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AB31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C028D0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C028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C028D0"/>
    <w:rPr>
      <w:color w:val="00726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98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98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98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98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7FFF7" w:themeFill="accent1" w:themeFillTint="33"/>
      </w:tcPr>
    </w:tblStylePr>
    <w:tblStylePr w:type="band1Horz">
      <w:tblPr/>
      <w:tcPr>
        <w:shd w:val="clear" w:color="auto" w:fill="B7FF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C028D0"/>
    <w:rPr>
      <w:color w:val="B75C0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57C0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57C0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57C0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57C0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E4CA" w:themeFill="accent2" w:themeFillTint="33"/>
      </w:tcPr>
    </w:tblStylePr>
    <w:tblStylePr w:type="band1Horz">
      <w:tblPr/>
      <w:tcPr>
        <w:shd w:val="clear" w:color="auto" w:fill="FFE4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028D0"/>
    <w:rPr>
      <w:color w:val="A0224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315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315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315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315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D5DD" w:themeFill="accent3" w:themeFillTint="33"/>
      </w:tcPr>
    </w:tblStylePr>
    <w:tblStylePr w:type="band1Horz">
      <w:tblPr/>
      <w:tcPr>
        <w:shd w:val="clear" w:color="auto" w:fill="F6D5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C028D0"/>
    <w:rPr>
      <w:color w:val="65921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C42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C42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C42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C42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7F6D0" w:themeFill="accent4" w:themeFillTint="33"/>
      </w:tcPr>
    </w:tblStylePr>
    <w:tblStylePr w:type="band1Horz">
      <w:tblPr/>
      <w:tcPr>
        <w:shd w:val="clear" w:color="auto" w:fill="E7F6D0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C028D0"/>
    <w:rPr>
      <w:color w:val="B58811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B31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B31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B31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B31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EFD2" w:themeFill="accent5" w:themeFillTint="33"/>
      </w:tcPr>
    </w:tblStylePr>
    <w:tblStylePr w:type="band1Horz">
      <w:tblPr/>
      <w:tcPr>
        <w:shd w:val="clear" w:color="auto" w:fill="FAEFD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C028D0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028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28D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  <w:insideV w:val="single" w:sz="8" w:space="0" w:color="00F2D8" w:themeColor="accent1" w:themeTint="BF"/>
      </w:tblBorders>
    </w:tblPr>
    <w:tcPr>
      <w:shd w:val="clear" w:color="auto" w:fill="A6F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F2D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shd w:val="clear" w:color="auto" w:fill="4DFFE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  <w:insideV w:val="single" w:sz="8" w:space="0" w:color="FF9C38" w:themeColor="accent2" w:themeTint="BF"/>
      </w:tblBorders>
    </w:tblPr>
    <w:tcPr>
      <w:shd w:val="clear" w:color="auto" w:fill="FFDEB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C3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shd w:val="clear" w:color="auto" w:fill="FFBD7B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  <w:insideV w:val="single" w:sz="8" w:space="0" w:color="DE6481" w:themeColor="accent3" w:themeTint="BF"/>
      </w:tblBorders>
    </w:tblPr>
    <w:tcPr>
      <w:shd w:val="clear" w:color="auto" w:fill="F4CB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E648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shd w:val="clear" w:color="auto" w:fill="E998AB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  <w:insideV w:val="single" w:sz="8" w:space="0" w:color="A8DE50" w:themeColor="accent4" w:themeTint="BF"/>
      </w:tblBorders>
    </w:tblPr>
    <w:tcPr>
      <w:shd w:val="clear" w:color="auto" w:fill="E2F4C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8DE5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shd w:val="clear" w:color="auto" w:fill="C5E98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  <w:insideV w:val="single" w:sz="8" w:space="0" w:color="EFC557" w:themeColor="accent5" w:themeTint="BF"/>
      </w:tblBorders>
    </w:tblPr>
    <w:tcPr>
      <w:shd w:val="clear" w:color="auto" w:fill="F9ECC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C55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shd w:val="clear" w:color="auto" w:fill="F4D88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  <w:insideH w:val="single" w:sz="8" w:space="0" w:color="009989" w:themeColor="accent1"/>
        <w:insideV w:val="single" w:sz="8" w:space="0" w:color="009989" w:themeColor="accent1"/>
      </w:tblBorders>
    </w:tblPr>
    <w:tcPr>
      <w:shd w:val="clear" w:color="auto" w:fill="A6F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F7" w:themeFill="accent1" w:themeFillTint="33"/>
      </w:tcPr>
    </w:tblStylePr>
    <w:tblStylePr w:type="band1Vert">
      <w:tblPr/>
      <w:tcPr>
        <w:shd w:val="clear" w:color="auto" w:fill="4DFFEC" w:themeFill="accent1" w:themeFillTint="7F"/>
      </w:tcPr>
    </w:tblStylePr>
    <w:tblStylePr w:type="band1Horz">
      <w:tblPr/>
      <w:tcPr>
        <w:tcBorders>
          <w:insideH w:val="single" w:sz="6" w:space="0" w:color="009989" w:themeColor="accent1"/>
          <w:insideV w:val="single" w:sz="6" w:space="0" w:color="009989" w:themeColor="accent1"/>
        </w:tcBorders>
        <w:shd w:val="clear" w:color="auto" w:fill="4DFFE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  <w:insideH w:val="single" w:sz="8" w:space="0" w:color="F57C00" w:themeColor="accent2"/>
        <w:insideV w:val="single" w:sz="8" w:space="0" w:color="F57C00" w:themeColor="accent2"/>
      </w:tblBorders>
    </w:tblPr>
    <w:tcPr>
      <w:shd w:val="clear" w:color="auto" w:fill="FFDEBD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CA" w:themeFill="accent2" w:themeFillTint="33"/>
      </w:tcPr>
    </w:tblStylePr>
    <w:tblStylePr w:type="band1Vert">
      <w:tblPr/>
      <w:tcPr>
        <w:shd w:val="clear" w:color="auto" w:fill="FFBD7B" w:themeFill="accent2" w:themeFillTint="7F"/>
      </w:tcPr>
    </w:tblStylePr>
    <w:tblStylePr w:type="band1Horz">
      <w:tblPr/>
      <w:tcPr>
        <w:tcBorders>
          <w:insideH w:val="single" w:sz="6" w:space="0" w:color="F57C00" w:themeColor="accent2"/>
          <w:insideV w:val="single" w:sz="6" w:space="0" w:color="F57C00" w:themeColor="accent2"/>
        </w:tcBorders>
        <w:shd w:val="clear" w:color="auto" w:fill="FFBD7B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  <w:insideH w:val="single" w:sz="8" w:space="0" w:color="D33158" w:themeColor="accent3"/>
        <w:insideV w:val="single" w:sz="8" w:space="0" w:color="D33158" w:themeColor="accent3"/>
      </w:tblBorders>
    </w:tblPr>
    <w:tcPr>
      <w:shd w:val="clear" w:color="auto" w:fill="F4CB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A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5DD" w:themeFill="accent3" w:themeFillTint="33"/>
      </w:tcPr>
    </w:tblStylePr>
    <w:tblStylePr w:type="band1Vert">
      <w:tblPr/>
      <w:tcPr>
        <w:shd w:val="clear" w:color="auto" w:fill="E998AB" w:themeFill="accent3" w:themeFillTint="7F"/>
      </w:tcPr>
    </w:tblStylePr>
    <w:tblStylePr w:type="band1Horz">
      <w:tblPr/>
      <w:tcPr>
        <w:tcBorders>
          <w:insideH w:val="single" w:sz="6" w:space="0" w:color="D33158" w:themeColor="accent3"/>
          <w:insideV w:val="single" w:sz="6" w:space="0" w:color="D33158" w:themeColor="accent3"/>
        </w:tcBorders>
        <w:shd w:val="clear" w:color="auto" w:fill="E998A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  <w:insideH w:val="single" w:sz="8" w:space="0" w:color="88C425" w:themeColor="accent4"/>
        <w:insideV w:val="single" w:sz="8" w:space="0" w:color="88C425" w:themeColor="accent4"/>
      </w:tblBorders>
    </w:tblPr>
    <w:tcPr>
      <w:shd w:val="clear" w:color="auto" w:fill="E2F4C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A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F6D0" w:themeFill="accent4" w:themeFillTint="33"/>
      </w:tcPr>
    </w:tblStylePr>
    <w:tblStylePr w:type="band1Vert">
      <w:tblPr/>
      <w:tcPr>
        <w:shd w:val="clear" w:color="auto" w:fill="C5E98A" w:themeFill="accent4" w:themeFillTint="7F"/>
      </w:tcPr>
    </w:tblStylePr>
    <w:tblStylePr w:type="band1Horz">
      <w:tblPr/>
      <w:tcPr>
        <w:tcBorders>
          <w:insideH w:val="single" w:sz="6" w:space="0" w:color="88C425" w:themeColor="accent4"/>
          <w:insideV w:val="single" w:sz="6" w:space="0" w:color="88C425" w:themeColor="accent4"/>
        </w:tcBorders>
        <w:shd w:val="clear" w:color="auto" w:fill="C5E98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  <w:insideH w:val="single" w:sz="8" w:space="0" w:color="EAB31F" w:themeColor="accent5"/>
        <w:insideV w:val="single" w:sz="8" w:space="0" w:color="EAB31F" w:themeColor="accent5"/>
      </w:tblBorders>
    </w:tblPr>
    <w:tcPr>
      <w:shd w:val="clear" w:color="auto" w:fill="F9ECC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FD2" w:themeFill="accent5" w:themeFillTint="33"/>
      </w:tcPr>
    </w:tblStylePr>
    <w:tblStylePr w:type="band1Vert">
      <w:tblPr/>
      <w:tcPr>
        <w:shd w:val="clear" w:color="auto" w:fill="F4D88F" w:themeFill="accent5" w:themeFillTint="7F"/>
      </w:tcPr>
    </w:tblStylePr>
    <w:tblStylePr w:type="band1Horz">
      <w:tblPr/>
      <w:tcPr>
        <w:tcBorders>
          <w:insideH w:val="single" w:sz="6" w:space="0" w:color="EAB31F" w:themeColor="accent5"/>
          <w:insideV w:val="single" w:sz="6" w:space="0" w:color="EAB31F" w:themeColor="accent5"/>
        </w:tcBorders>
        <w:shd w:val="clear" w:color="auto" w:fill="F4D88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F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98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DFFE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DFFE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EBD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C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D7B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D7B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B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315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98A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98AB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F4C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C42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E98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E98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CC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B31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D88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D88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028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bottom w:val="single" w:sz="8" w:space="0" w:color="0099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989" w:themeColor="accent1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989" w:themeColor="accent1"/>
          <w:bottom w:val="single" w:sz="8" w:space="0" w:color="009989" w:themeColor="accent1"/>
        </w:tcBorders>
      </w:tc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shd w:val="clear" w:color="auto" w:fill="A6FFF5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bottom w:val="single" w:sz="8" w:space="0" w:color="F57C0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7C00" w:themeColor="accent2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7C00" w:themeColor="accent2"/>
          <w:bottom w:val="single" w:sz="8" w:space="0" w:color="F57C00" w:themeColor="accent2"/>
        </w:tcBorders>
      </w:tc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shd w:val="clear" w:color="auto" w:fill="FFDEBD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bottom w:val="single" w:sz="8" w:space="0" w:color="D3315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3158" w:themeColor="accent3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3158" w:themeColor="accent3"/>
          <w:bottom w:val="single" w:sz="8" w:space="0" w:color="D33158" w:themeColor="accent3"/>
        </w:tcBorders>
      </w:tc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shd w:val="clear" w:color="auto" w:fill="F4CB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bottom w:val="single" w:sz="8" w:space="0" w:color="88C42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C425" w:themeColor="accent4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C425" w:themeColor="accent4"/>
          <w:bottom w:val="single" w:sz="8" w:space="0" w:color="88C425" w:themeColor="accent4"/>
        </w:tcBorders>
      </w:tc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shd w:val="clear" w:color="auto" w:fill="E2F4C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bottom w:val="single" w:sz="8" w:space="0" w:color="EAB31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B31F" w:themeColor="accent5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B31F" w:themeColor="accent5"/>
          <w:bottom w:val="single" w:sz="8" w:space="0" w:color="EAB31F" w:themeColor="accent5"/>
        </w:tcBorders>
      </w:tc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shd w:val="clear" w:color="auto" w:fill="F9ECC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028D0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64646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989" w:themeColor="accent1"/>
        <w:left w:val="single" w:sz="8" w:space="0" w:color="009989" w:themeColor="accent1"/>
        <w:bottom w:val="single" w:sz="8" w:space="0" w:color="009989" w:themeColor="accent1"/>
        <w:right w:val="single" w:sz="8" w:space="0" w:color="0099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C00" w:themeColor="accent2"/>
        <w:left w:val="single" w:sz="8" w:space="0" w:color="F57C00" w:themeColor="accent2"/>
        <w:bottom w:val="single" w:sz="8" w:space="0" w:color="F57C00" w:themeColor="accent2"/>
        <w:right w:val="single" w:sz="8" w:space="0" w:color="F57C0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7C0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7C0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7C0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EBD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EBD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3158" w:themeColor="accent3"/>
        <w:left w:val="single" w:sz="8" w:space="0" w:color="D33158" w:themeColor="accent3"/>
        <w:bottom w:val="single" w:sz="8" w:space="0" w:color="D33158" w:themeColor="accent3"/>
        <w:right w:val="single" w:sz="8" w:space="0" w:color="D3315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315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315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315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B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B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C425" w:themeColor="accent4"/>
        <w:left w:val="single" w:sz="8" w:space="0" w:color="88C425" w:themeColor="accent4"/>
        <w:bottom w:val="single" w:sz="8" w:space="0" w:color="88C425" w:themeColor="accent4"/>
        <w:right w:val="single" w:sz="8" w:space="0" w:color="88C42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C42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C42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C42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4C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F4C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B31F" w:themeColor="accent5"/>
        <w:left w:val="single" w:sz="8" w:space="0" w:color="EAB31F" w:themeColor="accent5"/>
        <w:bottom w:val="single" w:sz="8" w:space="0" w:color="EAB31F" w:themeColor="accent5"/>
        <w:right w:val="single" w:sz="8" w:space="0" w:color="EAB31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B31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B31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B31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CC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CC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028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00F2D8" w:themeColor="accent1" w:themeTint="BF"/>
        <w:left w:val="single" w:sz="8" w:space="0" w:color="00F2D8" w:themeColor="accent1" w:themeTint="BF"/>
        <w:bottom w:val="single" w:sz="8" w:space="0" w:color="00F2D8" w:themeColor="accent1" w:themeTint="BF"/>
        <w:right w:val="single" w:sz="8" w:space="0" w:color="00F2D8" w:themeColor="accent1" w:themeTint="BF"/>
        <w:insideH w:val="single" w:sz="8" w:space="0" w:color="00F2D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D8" w:themeColor="accent1" w:themeTint="BF"/>
          <w:left w:val="single" w:sz="8" w:space="0" w:color="00F2D8" w:themeColor="accent1" w:themeTint="BF"/>
          <w:bottom w:val="single" w:sz="8" w:space="0" w:color="00F2D8" w:themeColor="accent1" w:themeTint="BF"/>
          <w:right w:val="single" w:sz="8" w:space="0" w:color="00F2D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FF9C38" w:themeColor="accent2" w:themeTint="BF"/>
        <w:left w:val="single" w:sz="8" w:space="0" w:color="FF9C38" w:themeColor="accent2" w:themeTint="BF"/>
        <w:bottom w:val="single" w:sz="8" w:space="0" w:color="FF9C38" w:themeColor="accent2" w:themeTint="BF"/>
        <w:right w:val="single" w:sz="8" w:space="0" w:color="FF9C38" w:themeColor="accent2" w:themeTint="BF"/>
        <w:insideH w:val="single" w:sz="8" w:space="0" w:color="FF9C3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C38" w:themeColor="accent2" w:themeTint="BF"/>
          <w:left w:val="single" w:sz="8" w:space="0" w:color="FF9C38" w:themeColor="accent2" w:themeTint="BF"/>
          <w:bottom w:val="single" w:sz="8" w:space="0" w:color="FF9C38" w:themeColor="accent2" w:themeTint="BF"/>
          <w:right w:val="single" w:sz="8" w:space="0" w:color="FF9C3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EB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EB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DE6481" w:themeColor="accent3" w:themeTint="BF"/>
        <w:left w:val="single" w:sz="8" w:space="0" w:color="DE6481" w:themeColor="accent3" w:themeTint="BF"/>
        <w:bottom w:val="single" w:sz="8" w:space="0" w:color="DE6481" w:themeColor="accent3" w:themeTint="BF"/>
        <w:right w:val="single" w:sz="8" w:space="0" w:color="DE6481" w:themeColor="accent3" w:themeTint="BF"/>
        <w:insideH w:val="single" w:sz="8" w:space="0" w:color="DE648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6481" w:themeColor="accent3" w:themeTint="BF"/>
          <w:left w:val="single" w:sz="8" w:space="0" w:color="DE6481" w:themeColor="accent3" w:themeTint="BF"/>
          <w:bottom w:val="single" w:sz="8" w:space="0" w:color="DE6481" w:themeColor="accent3" w:themeTint="BF"/>
          <w:right w:val="single" w:sz="8" w:space="0" w:color="DE648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B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B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A8DE50" w:themeColor="accent4" w:themeTint="BF"/>
        <w:left w:val="single" w:sz="8" w:space="0" w:color="A8DE50" w:themeColor="accent4" w:themeTint="BF"/>
        <w:bottom w:val="single" w:sz="8" w:space="0" w:color="A8DE50" w:themeColor="accent4" w:themeTint="BF"/>
        <w:right w:val="single" w:sz="8" w:space="0" w:color="A8DE50" w:themeColor="accent4" w:themeTint="BF"/>
        <w:insideH w:val="single" w:sz="8" w:space="0" w:color="A8DE5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E50" w:themeColor="accent4" w:themeTint="BF"/>
          <w:left w:val="single" w:sz="8" w:space="0" w:color="A8DE50" w:themeColor="accent4" w:themeTint="BF"/>
          <w:bottom w:val="single" w:sz="8" w:space="0" w:color="A8DE50" w:themeColor="accent4" w:themeTint="BF"/>
          <w:right w:val="single" w:sz="8" w:space="0" w:color="A8DE5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F4C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F4C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EFC557" w:themeColor="accent5" w:themeTint="BF"/>
        <w:left w:val="single" w:sz="8" w:space="0" w:color="EFC557" w:themeColor="accent5" w:themeTint="BF"/>
        <w:bottom w:val="single" w:sz="8" w:space="0" w:color="EFC557" w:themeColor="accent5" w:themeTint="BF"/>
        <w:right w:val="single" w:sz="8" w:space="0" w:color="EFC557" w:themeColor="accent5" w:themeTint="BF"/>
        <w:insideH w:val="single" w:sz="8" w:space="0" w:color="EFC55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C557" w:themeColor="accent5" w:themeTint="BF"/>
          <w:left w:val="single" w:sz="8" w:space="0" w:color="EFC557" w:themeColor="accent5" w:themeTint="BF"/>
          <w:bottom w:val="single" w:sz="8" w:space="0" w:color="EFC557" w:themeColor="accent5" w:themeTint="BF"/>
          <w:right w:val="single" w:sz="8" w:space="0" w:color="EFC55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CC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CC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028D0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98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7C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315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C42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B31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028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56E9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56E9F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C028D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028D0"/>
    <w:pPr>
      <w:spacing w:before="180" w:after="0" w:line="240" w:lineRule="auto"/>
      <w:ind w:left="7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028D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28D0"/>
  </w:style>
  <w:style w:type="character" w:styleId="PageNumber">
    <w:name w:val="page number"/>
    <w:basedOn w:val="DefaultParagraphFont"/>
    <w:uiPriority w:val="99"/>
    <w:semiHidden/>
    <w:unhideWhenUsed/>
    <w:rsid w:val="00C028D0"/>
  </w:style>
  <w:style w:type="table" w:customStyle="1" w:styleId="PlainTable11">
    <w:name w:val="Plain Table 11"/>
    <w:basedOn w:val="TableNormal"/>
    <w:uiPriority w:val="41"/>
    <w:rsid w:val="00C028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028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C028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C028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C028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028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28D0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EF560B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EF560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028D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28D0"/>
  </w:style>
  <w:style w:type="paragraph" w:styleId="Signature">
    <w:name w:val="Signature"/>
    <w:basedOn w:val="Normal"/>
    <w:link w:val="SignatureChar"/>
    <w:uiPriority w:val="99"/>
    <w:semiHidden/>
    <w:unhideWhenUsed/>
    <w:rsid w:val="00C028D0"/>
    <w:pPr>
      <w:spacing w:before="180" w:after="0" w:line="240" w:lineRule="auto"/>
      <w:ind w:left="4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28D0"/>
  </w:style>
  <w:style w:type="character" w:styleId="Strong">
    <w:name w:val="Strong"/>
    <w:basedOn w:val="DefaultParagraphFont"/>
    <w:uiPriority w:val="22"/>
    <w:semiHidden/>
    <w:unhideWhenUsed/>
    <w:qFormat/>
    <w:rsid w:val="00C028D0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92DAE"/>
    <w:pPr>
      <w:numPr>
        <w:ilvl w:val="1"/>
      </w:numPr>
    </w:pPr>
    <w:rPr>
      <w:color w:val="E6E6E6" w:themeColor="background2"/>
      <w:sz w:val="36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92DAE"/>
    <w:rPr>
      <w:color w:val="E6E6E6" w:themeColor="background2"/>
      <w:sz w:val="36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028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028D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028D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028D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028D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028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C028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C028D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C028D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028D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028D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028D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028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028D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028D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028D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028D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C028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028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028D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028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028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028D0"/>
    <w:pPr>
      <w:spacing w:before="180" w:after="0" w:line="240" w:lineRule="auto"/>
      <w:ind w:left="320" w:hanging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C028D0"/>
    <w:pPr>
      <w:spacing w:before="180" w:after="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table" w:styleId="TableProfessional">
    <w:name w:val="Table Professional"/>
    <w:basedOn w:val="TableNormal"/>
    <w:uiPriority w:val="99"/>
    <w:semiHidden/>
    <w:unhideWhenUsed/>
    <w:rsid w:val="00C028D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028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028D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028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C028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02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C028D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028D0"/>
    <w:pPr>
      <w:spacing w:before="120" w:after="0" w:line="240" w:lineRule="auto"/>
    </w:pPr>
    <w:rPr>
      <w:rFonts w:asciiTheme="majorHAnsi" w:eastAsiaTheme="majorEastAsia" w:hAnsiTheme="majorHAnsi" w:cstheme="majorBidi"/>
      <w:b/>
      <w:bCs/>
      <w:color w:val="FFFFFF" w:themeColor="background1"/>
      <w:sz w:val="24"/>
      <w:szCs w:val="24"/>
      <w:lang w:val="en-US" w:eastAsia="ja-JP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3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64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96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128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160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192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224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028D0"/>
    <w:pPr>
      <w:spacing w:before="180" w:after="100" w:line="240" w:lineRule="auto"/>
      <w:ind w:left="2560"/>
    </w:pPr>
    <w:rPr>
      <w:rFonts w:eastAsiaTheme="minorEastAsia"/>
      <w:color w:val="FFFFFF" w:themeColor="background1"/>
      <w:sz w:val="32"/>
      <w:szCs w:val="32"/>
      <w:lang w:val="en-US" w:eastAsia="ja-JP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028D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ss%20Murfitt\AppData\Roaming\Microsoft\Templates\Color%20block%20flyer.dotx" TargetMode="External"/></Relationships>
</file>

<file path=word/theme/theme1.xml><?xml version="1.0" encoding="utf-8"?>
<a:theme xmlns:a="http://schemas.openxmlformats.org/drawingml/2006/main" name="Office Theme">
  <a:themeElements>
    <a:clrScheme name="Flyer">
      <a:dk1>
        <a:sysClr val="windowText" lastClr="000000"/>
      </a:dk1>
      <a:lt1>
        <a:sysClr val="window" lastClr="FFFFFF"/>
      </a:lt1>
      <a:dk2>
        <a:srgbClr val="464646"/>
      </a:dk2>
      <a:lt2>
        <a:srgbClr val="E6E6E6"/>
      </a:lt2>
      <a:accent1>
        <a:srgbClr val="009989"/>
      </a:accent1>
      <a:accent2>
        <a:srgbClr val="F57C00"/>
      </a:accent2>
      <a:accent3>
        <a:srgbClr val="D33158"/>
      </a:accent3>
      <a:accent4>
        <a:srgbClr val="88C425"/>
      </a:accent4>
      <a:accent5>
        <a:srgbClr val="EAB31F"/>
      </a:accent5>
      <a:accent6>
        <a:srgbClr val="70AD47"/>
      </a:accent6>
      <a:hlink>
        <a:srgbClr val="009DD7"/>
      </a:hlink>
      <a:folHlink>
        <a:srgbClr val="7E53A3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C:\Users\Miss Murfitt\AppData\Roaming\Microsoft\Templates\Color block flyer.dotx</Template>
  <TotalTime>312</TotalTime>
  <Pages>2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Murfitt</dc:creator>
  <cp:keywords/>
  <dc:description/>
  <cp:lastModifiedBy>Joel Wolfe</cp:lastModifiedBy>
  <cp:revision>77</cp:revision>
  <cp:lastPrinted>2026-02-23T11:45:00Z</cp:lastPrinted>
  <dcterms:created xsi:type="dcterms:W3CDTF">2019-01-21T09:51:00Z</dcterms:created>
  <dcterms:modified xsi:type="dcterms:W3CDTF">2026-04-14T11:07:00Z</dcterms:modified>
</cp:coreProperties>
</file>