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97E" w14:textId="2AA9FBC2" w:rsidR="00F520B0" w:rsidRDefault="005D26C5" w:rsidP="00F05AF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660FA8" wp14:editId="1102B49A">
                <wp:simplePos x="0" y="0"/>
                <wp:positionH relativeFrom="column">
                  <wp:posOffset>4096385</wp:posOffset>
                </wp:positionH>
                <wp:positionV relativeFrom="paragraph">
                  <wp:posOffset>189865</wp:posOffset>
                </wp:positionV>
                <wp:extent cx="327350" cy="302260"/>
                <wp:effectExtent l="38100" t="38100" r="28575" b="4064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50" cy="302260"/>
                        </a:xfrm>
                        <a:prstGeom prst="star5">
                          <a:avLst>
                            <a:gd name="adj" fmla="val 1273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8A049" id="5-Point Star 11" o:spid="_x0000_s1026" style="position:absolute;margin-left:322.55pt;margin-top:14.95pt;width:25.8pt;height:23.8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350,302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" path="m,115453r137912,17206l163675,r25763,132659l327350,115453,205360,180234r59471,122025l163675,209638,62519,302259,121990,180234,,115453xe" fillcolor="yellow" strokecolor="yellow" strokeweight="1pt">
                <v:stroke joinstyle="miter"/>
                <v:path arrowok="t" o:connecttype="custom" o:connectlocs="0,115453;137912,132659;163675,0;189438,132659;327350,115453;205360,180234;264831,302259;163675,209638;62519,302259;121990,180234;0,11545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E16DB0" wp14:editId="0E309CB5">
                <wp:simplePos x="0" y="0"/>
                <wp:positionH relativeFrom="column">
                  <wp:posOffset>17145</wp:posOffset>
                </wp:positionH>
                <wp:positionV relativeFrom="paragraph">
                  <wp:posOffset>186055</wp:posOffset>
                </wp:positionV>
                <wp:extent cx="323228" cy="301924"/>
                <wp:effectExtent l="38100" t="38100" r="38735" b="4127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28" cy="3019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EE148" id="5-Point Star 9" o:spid="_x0000_s1026" style="position:absolute;margin-left:1.35pt;margin-top:14.65pt;width:25.45pt;height:23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228,3019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" path="m,115324r123463,1l161614,r38151,115325l323228,115324r-99884,71275l261497,301923,161614,230648,61731,301923,99884,186599,,115324xe" fillcolor="yellow" strokecolor="yellow" strokeweight="1pt">
                <v:stroke joinstyle="miter"/>
                <v:path arrowok="t" o:connecttype="custom" o:connectlocs="0,115324;123463,115325;161614,0;199765,115325;323228,115324;223344,186599;261497,301923;161614,230648;61731,301923;99884,186599;0,1153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FB655E4" wp14:editId="6F36D068">
                <wp:simplePos x="0" y="0"/>
                <wp:positionH relativeFrom="column">
                  <wp:posOffset>339090</wp:posOffset>
                </wp:positionH>
                <wp:positionV relativeFrom="paragraph">
                  <wp:posOffset>63500</wp:posOffset>
                </wp:positionV>
                <wp:extent cx="3752215" cy="6477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2023" w14:textId="429D312D" w:rsidR="003D2AA8" w:rsidRPr="009A56E7" w:rsidRDefault="00C34EF5" w:rsidP="00763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We are now taking bookings for our</w:t>
                            </w:r>
                            <w:r w:rsidR="003B1EC9"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4A5F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Easter</w:t>
                            </w:r>
                            <w:r w:rsidR="0072580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A56E7"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Sports Camp</w:t>
                            </w:r>
                            <w:r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655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7pt;margin-top:5pt;width:295.45pt;height:5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" filled="f" stroked="f">
                <v:textbox>
                  <w:txbxContent>
                    <w:p w14:paraId="54D82023" w14:textId="429D312D" w:rsidR="003D2AA8" w:rsidRPr="009A56E7" w:rsidRDefault="00C34EF5" w:rsidP="007630C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We are now taking bookings for our</w:t>
                      </w:r>
                      <w:r w:rsidR="003B1EC9"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 xml:space="preserve"> </w:t>
                      </w:r>
                      <w:r w:rsidR="004A5F29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Easter</w:t>
                      </w:r>
                      <w:r w:rsidR="00725802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 xml:space="preserve"> </w:t>
                      </w:r>
                      <w:r w:rsidR="009A56E7"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Sports Camp</w:t>
                      </w:r>
                      <w:r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12C98E" wp14:editId="6AFF0BA1">
                <wp:simplePos x="0" y="0"/>
                <wp:positionH relativeFrom="margin">
                  <wp:posOffset>-230505</wp:posOffset>
                </wp:positionH>
                <wp:positionV relativeFrom="paragraph">
                  <wp:posOffset>-529590</wp:posOffset>
                </wp:positionV>
                <wp:extent cx="4876800" cy="647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D5E8" w14:textId="77777777" w:rsidR="00BA29A7" w:rsidRPr="00D10020" w:rsidRDefault="00BA29A7" w:rsidP="00BA29A7">
                            <w:pPr>
                              <w:jc w:val="center"/>
                              <w:rPr>
                                <w:rFonts w:ascii="Athletic" w:hAnsi="Athletic"/>
                                <w:sz w:val="80"/>
                                <w:szCs w:val="78"/>
                              </w:rPr>
                            </w:pPr>
                            <w:r w:rsidRPr="00D10020">
                              <w:rPr>
                                <w:rFonts w:ascii="Athletic" w:hAnsi="Athletic"/>
                                <w:color w:val="FF0000"/>
                                <w:sz w:val="64"/>
                                <w:szCs w:val="78"/>
                              </w:rPr>
                              <w:t>JW</w:t>
                            </w:r>
                            <w:r w:rsidRPr="00D10020">
                              <w:rPr>
                                <w:rFonts w:ascii="Athletic" w:hAnsi="Athletic"/>
                                <w:sz w:val="64"/>
                                <w:szCs w:val="78"/>
                              </w:rPr>
                              <w:t xml:space="preserve"> Sports Academy</w:t>
                            </w:r>
                            <w:r w:rsidR="00D10020" w:rsidRPr="00D10020">
                              <w:rPr>
                                <w:rFonts w:ascii="Athletic" w:hAnsi="Athletic"/>
                                <w:sz w:val="64"/>
                                <w:szCs w:val="78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C98E" id="_x0000_s1027" type="#_x0000_t202" style="position:absolute;margin-left:-18.15pt;margin-top:-41.7pt;width:384pt;height:5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" filled="f" stroked="f">
                <v:textbox>
                  <w:txbxContent>
                    <w:p w14:paraId="6385D5E8" w14:textId="77777777" w:rsidR="00BA29A7" w:rsidRPr="00D10020" w:rsidRDefault="00BA29A7" w:rsidP="00BA29A7">
                      <w:pPr>
                        <w:jc w:val="center"/>
                        <w:rPr>
                          <w:rFonts w:ascii="Athletic" w:hAnsi="Athletic"/>
                          <w:sz w:val="80"/>
                          <w:szCs w:val="78"/>
                        </w:rPr>
                      </w:pPr>
                      <w:r w:rsidRPr="00D10020">
                        <w:rPr>
                          <w:rFonts w:ascii="Athletic" w:hAnsi="Athletic"/>
                          <w:color w:val="FF0000"/>
                          <w:sz w:val="64"/>
                          <w:szCs w:val="78"/>
                        </w:rPr>
                        <w:t>JW</w:t>
                      </w:r>
                      <w:r w:rsidRPr="00D10020">
                        <w:rPr>
                          <w:rFonts w:ascii="Athletic" w:hAnsi="Athletic"/>
                          <w:sz w:val="64"/>
                          <w:szCs w:val="78"/>
                        </w:rPr>
                        <w:t xml:space="preserve"> Sports Academy</w:t>
                      </w:r>
                      <w:r w:rsidR="00D10020" w:rsidRPr="00D10020">
                        <w:rPr>
                          <w:rFonts w:ascii="Athletic" w:hAnsi="Athletic"/>
                          <w:sz w:val="64"/>
                          <w:szCs w:val="78"/>
                        </w:rPr>
                        <w:t xml:space="preserve"> LTD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E17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CE09460" wp14:editId="75765305">
                <wp:simplePos x="0" y="0"/>
                <wp:positionH relativeFrom="column">
                  <wp:posOffset>4783347</wp:posOffset>
                </wp:positionH>
                <wp:positionV relativeFrom="paragraph">
                  <wp:posOffset>1738223</wp:posOffset>
                </wp:positionV>
                <wp:extent cx="1889185" cy="2475781"/>
                <wp:effectExtent l="171450" t="171450" r="168275" b="1727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85" cy="2475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B5F02C6" w14:textId="354B485B" w:rsidR="008D3E17" w:rsidRPr="00486A1A" w:rsidRDefault="004A5F29" w:rsidP="00C677C5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Easter</w:t>
                            </w:r>
                            <w:r w:rsidR="00725802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="00B14CA2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Sports Camp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- £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8</w:t>
                            </w:r>
                            <w:r w:rsidR="00B14CA2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0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 for all 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four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days or £2</w:t>
                            </w:r>
                            <w:r w:rsidR="004C02D8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2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per day.</w:t>
                            </w:r>
                          </w:p>
                          <w:p w14:paraId="15C02115" w14:textId="3380C4F1" w:rsidR="003D2AA8" w:rsidRPr="00486A1A" w:rsidRDefault="0049326B" w:rsidP="0015676D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b/>
                                <w:color w:val="FF0000"/>
                                <w:sz w:val="42"/>
                                <w:szCs w:val="40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(</w:t>
                            </w:r>
                            <w:r w:rsidR="00486A1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8</w:t>
                            </w:r>
                            <w:r w:rsidR="00170CB2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:</w:t>
                            </w:r>
                            <w:r w:rsidR="00486A1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45</w:t>
                            </w:r>
                            <w:r w:rsidR="00874FFB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am -</w:t>
                            </w:r>
                            <w:r w:rsidR="00133DA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 xml:space="preserve"> </w:t>
                            </w:r>
                            <w:r w:rsidR="003D2AA8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3</w:t>
                            </w:r>
                            <w:r w:rsidR="00133DA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:</w:t>
                            </w:r>
                            <w:r w:rsidR="00471845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15</w:t>
                            </w:r>
                            <w:r w:rsidR="003D2AA8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pm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9460" id="Text Box 20" o:spid="_x0000_s1028" type="#_x0000_t202" style="position:absolute;margin-left:376.65pt;margin-top:136.85pt;width:148.75pt;height:194.9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" strokeweight="2.25pt">
                <v:textbox>
                  <w:txbxContent>
                    <w:p w14:paraId="2B5F02C6" w14:textId="354B485B" w:rsidR="008D3E17" w:rsidRPr="00486A1A" w:rsidRDefault="004A5F29" w:rsidP="00C677C5">
                      <w:pPr>
                        <w:jc w:val="center"/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Easter</w:t>
                      </w:r>
                      <w:r w:rsidR="00725802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 </w:t>
                      </w:r>
                      <w:r w:rsidR="00B14CA2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Sports Camp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- £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8</w:t>
                      </w:r>
                      <w:r w:rsidR="00B14CA2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0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 for all 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four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days or £2</w:t>
                      </w:r>
                      <w:r w:rsidR="004C02D8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2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per day.</w:t>
                      </w:r>
                    </w:p>
                    <w:p w14:paraId="15C02115" w14:textId="3380C4F1" w:rsidR="003D2AA8" w:rsidRPr="00486A1A" w:rsidRDefault="0049326B" w:rsidP="0015676D">
                      <w:pPr>
                        <w:jc w:val="center"/>
                        <w:rPr>
                          <w:rFonts w:ascii="Twinkl" w:eastAsia="Yu Gothic Medium" w:hAnsi="Twinkl" w:cstheme="majorHAnsi"/>
                          <w:b/>
                          <w:color w:val="FF0000"/>
                          <w:sz w:val="42"/>
                          <w:szCs w:val="40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(</w:t>
                      </w:r>
                      <w:r w:rsidR="00486A1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8</w:t>
                      </w:r>
                      <w:r w:rsidR="00170CB2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:</w:t>
                      </w:r>
                      <w:r w:rsidR="00486A1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45</w:t>
                      </w:r>
                      <w:r w:rsidR="00874FFB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am -</w:t>
                      </w:r>
                      <w:r w:rsidR="00133DA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 xml:space="preserve"> </w:t>
                      </w:r>
                      <w:r w:rsidR="003D2AA8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3</w:t>
                      </w:r>
                      <w:r w:rsidR="00133DA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:</w:t>
                      </w:r>
                      <w:r w:rsidR="00471845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15</w:t>
                      </w:r>
                      <w:r w:rsidR="003D2AA8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pm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2661" w:rsidRPr="00FB1D03">
        <w:rPr>
          <w:noProof/>
          <w:lang w:eastAsia="en-US"/>
        </w:rPr>
        <w:drawing>
          <wp:anchor distT="0" distB="0" distL="114300" distR="114300" simplePos="0" relativeHeight="251661824" behindDoc="0" locked="0" layoutInCell="1" allowOverlap="1" wp14:anchorId="4A42B1C1" wp14:editId="6CF7C02C">
            <wp:simplePos x="0" y="0"/>
            <wp:positionH relativeFrom="rightMargin">
              <wp:posOffset>322987</wp:posOffset>
            </wp:positionH>
            <wp:positionV relativeFrom="paragraph">
              <wp:posOffset>-359846</wp:posOffset>
            </wp:positionV>
            <wp:extent cx="1668780" cy="1722974"/>
            <wp:effectExtent l="95250" t="95250" r="102870" b="86995"/>
            <wp:wrapNone/>
            <wp:docPr id="8" name="Picture 8" descr="C:\Users\Miss Murfitt\OneDrive - Booth Wood Primary School\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 Murfitt\OneDrive - Booth Wood Primary School\IMG_6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7229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A7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17189D1B" wp14:editId="264FCB22">
                <wp:simplePos x="0" y="0"/>
                <wp:positionH relativeFrom="rightMargin">
                  <wp:posOffset>115570</wp:posOffset>
                </wp:positionH>
                <wp:positionV relativeFrom="paragraph">
                  <wp:posOffset>-7470140</wp:posOffset>
                </wp:positionV>
                <wp:extent cx="1615440" cy="2804160"/>
                <wp:effectExtent l="19050" t="19050" r="2286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Content>
                              <w:p w14:paraId="6C29A2C8" w14:textId="77777777" w:rsidR="00BA29A7" w:rsidRDefault="00BA29A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9D1B" id="_x0000_s1031" type="#_x0000_t202" style="position:absolute;margin-left:9.1pt;margin-top:-588.2pt;width:127.2pt;height:220.8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" strokecolor="black [3213]" strokeweight="3pt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EndPr/>
                      <w:sdtContent>
                        <w:p w14:paraId="6C29A2C8" w14:textId="77777777" w:rsidR="00BA29A7" w:rsidRDefault="00BA29A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682C245" w14:textId="5636A053" w:rsidR="00F520B0" w:rsidRPr="00F520B0" w:rsidRDefault="0049326B" w:rsidP="00F520B0">
      <w:pPr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E30A547" wp14:editId="7D221164">
                <wp:simplePos x="0" y="0"/>
                <wp:positionH relativeFrom="margin">
                  <wp:posOffset>-252730</wp:posOffset>
                </wp:positionH>
                <wp:positionV relativeFrom="paragraph">
                  <wp:posOffset>401955</wp:posOffset>
                </wp:positionV>
                <wp:extent cx="4839970" cy="4032250"/>
                <wp:effectExtent l="114300" t="114300" r="113030" b="1206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403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000099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60828380" w14:textId="77777777" w:rsidR="003D2AA8" w:rsidRPr="0049326B" w:rsidRDefault="003D2AA8" w:rsidP="003D2AA8">
                            <w:pPr>
                              <w:jc w:val="center"/>
                              <w:rPr>
                                <w:rFonts w:ascii="Athletic" w:eastAsia="Yu Gothic Medium" w:hAnsi="Athletic" w:cstheme="majorHAnsi"/>
                                <w:sz w:val="38"/>
                                <w:szCs w:val="21"/>
                              </w:rPr>
                            </w:pPr>
                            <w:r w:rsidRPr="0049326B">
                              <w:rPr>
                                <w:rFonts w:ascii="Twinkl" w:eastAsia="Yu Gothic Medium" w:hAnsi="Twinkl" w:cstheme="majorHAnsi"/>
                                <w:sz w:val="38"/>
                                <w:szCs w:val="21"/>
                              </w:rPr>
                              <w:t>Come and join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b/>
                                <w:sz w:val="38"/>
                                <w:szCs w:val="21"/>
                              </w:rPr>
                              <w:t xml:space="preserve"> 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color w:val="FF0000"/>
                                <w:sz w:val="38"/>
                                <w:szCs w:val="21"/>
                              </w:rPr>
                              <w:t>JW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sz w:val="38"/>
                                <w:szCs w:val="21"/>
                              </w:rPr>
                              <w:t xml:space="preserve"> Sports Academy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38"/>
                                <w:szCs w:val="21"/>
                              </w:rPr>
                              <w:t>!</w:t>
                            </w:r>
                          </w:p>
                          <w:p w14:paraId="09FBA70F" w14:textId="1352555C" w:rsidR="00642495" w:rsidRPr="0049326B" w:rsidRDefault="003D2AA8" w:rsidP="00642495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</w:pP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We offer a wide range of fun and engaging sports</w:t>
                            </w:r>
                            <w:r w:rsidR="000C3DE1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and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activities</w:t>
                            </w:r>
                            <w:r w:rsidR="00F236D3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throughout the day </w:t>
                            </w:r>
                            <w:r w:rsidR="005C745E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to 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develop your </w:t>
                            </w:r>
                            <w:r w:rsidR="00B40528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child’s 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physi</w:t>
                            </w:r>
                            <w:r w:rsidR="00B40528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cal </w:t>
                            </w:r>
                            <w:r w:rsidR="00F236D3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skills whilst also promoting wellbeing and an</w:t>
                            </w:r>
                            <w:r w:rsidR="00133DAA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="009A56E7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understanding of an active healthy lifestyle.</w:t>
                            </w:r>
                          </w:p>
                          <w:p w14:paraId="1644B0F6" w14:textId="77777777" w:rsidR="009A56E7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enjoy sports?</w:t>
                            </w:r>
                          </w:p>
                          <w:p w14:paraId="64457DEB" w14:textId="77777777" w:rsidR="009A56E7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enjoy making new friends?</w:t>
                            </w:r>
                          </w:p>
                          <w:p w14:paraId="58FC952F" w14:textId="77777777" w:rsidR="00EC5F99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want to develop your skills and knowledge?</w:t>
                            </w:r>
                          </w:p>
                          <w:p w14:paraId="7DF568E1" w14:textId="655D51A2" w:rsidR="00486A1A" w:rsidRPr="00486A1A" w:rsidRDefault="00DC117A" w:rsidP="0049326B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Are you i</w:t>
                            </w:r>
                            <w:r w:rsidR="00170CB2"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 xml:space="preserve">n school years </w:t>
                            </w:r>
                            <w:r w:rsidR="00471845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2</w:t>
                            </w:r>
                            <w:r w:rsidR="00642495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-</w:t>
                            </w:r>
                            <w:r w:rsidR="00774AE2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7</w:t>
                            </w:r>
                            <w:r w:rsidR="00642495"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?</w:t>
                            </w:r>
                          </w:p>
                          <w:p w14:paraId="4ED3C53C" w14:textId="2112A6AC" w:rsidR="00C677C5" w:rsidRPr="00725802" w:rsidRDefault="00803429" w:rsidP="00C677C5">
                            <w:pPr>
                              <w:jc w:val="center"/>
                              <w:rPr>
                                <w:rFonts w:asciiTheme="majorHAnsi" w:eastAsia="Yu Gothic Medium" w:hAnsiTheme="majorHAnsi" w:cstheme="majorHAnsi"/>
                                <w:szCs w:val="24"/>
                              </w:rPr>
                            </w:pPr>
                            <w:r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4"/>
                                <w:szCs w:val="32"/>
                              </w:rPr>
                              <w:t>Dates</w:t>
                            </w:r>
                            <w:r w:rsidR="00725802" w:rsidRPr="00725802"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49326B" w:rsidRPr="00725802"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4"/>
                                <w:szCs w:val="32"/>
                              </w:rPr>
                              <w:t>–</w:t>
                            </w:r>
                            <w:r w:rsidR="00886FEE" w:rsidRPr="00725802"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>Monday 14</w:t>
                            </w:r>
                            <w:r w:rsidR="004A5F29" w:rsidRP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 xml:space="preserve"> April, Tuesday 15</w:t>
                            </w:r>
                            <w:r w:rsidR="004A5F29" w:rsidRP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 xml:space="preserve"> April, Wednesday 16</w:t>
                            </w:r>
                            <w:r w:rsidR="004A5F29" w:rsidRP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 xml:space="preserve"> April and Thursday 17</w:t>
                            </w:r>
                            <w:r w:rsidR="004A5F29" w:rsidRP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 xml:space="preserve"> April </w:t>
                            </w:r>
                            <w:r w:rsidR="004A5F29">
                              <w:rPr>
                                <w:rFonts w:ascii="Helvetica" w:eastAsia="Yu Gothic Medium" w:hAnsi="Helvetica" w:cstheme="majorHAnsi"/>
                                <w:b/>
                                <w:sz w:val="24"/>
                                <w:szCs w:val="28"/>
                              </w:rPr>
                              <w:t>2025.</w:t>
                            </w:r>
                          </w:p>
                          <w:p w14:paraId="66E33053" w14:textId="5CCE50F2" w:rsidR="00C677C5" w:rsidRPr="00395E4D" w:rsidRDefault="00395E4D" w:rsidP="00C677C5">
                            <w:pPr>
                              <w:jc w:val="center"/>
                              <w:rPr>
                                <w:rFonts w:ascii="Helvetica" w:eastAsia="Yu Gothic Medium" w:hAnsi="Helvetica" w:cstheme="majorHAnsi"/>
                                <w:b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395E4D">
                              <w:rPr>
                                <w:rFonts w:ascii="Helvetica" w:eastAsia="Yu Gothic Medium" w:hAnsi="Helvetica" w:cstheme="majorHAnsi"/>
                                <w:b/>
                                <w:color w:val="FF0000"/>
                                <w:sz w:val="44"/>
                                <w:szCs w:val="52"/>
                              </w:rPr>
                              <w:t xml:space="preserve">*FUN *INCLUSIVE *MEMORABLE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A547" id="_x0000_s1030" type="#_x0000_t202" style="position:absolute;margin-left:-19.9pt;margin-top:31.65pt;width:381.1pt;height:317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" strokeweight="2.25pt">
                <v:textbox>
                  <w:txbxContent>
                    <w:p w14:paraId="60828380" w14:textId="77777777" w:rsidR="003D2AA8" w:rsidRPr="0049326B" w:rsidRDefault="003D2AA8" w:rsidP="003D2AA8">
                      <w:pPr>
                        <w:jc w:val="center"/>
                        <w:rPr>
                          <w:rFonts w:ascii="Athletic" w:eastAsia="Yu Gothic Medium" w:hAnsi="Athletic" w:cstheme="majorHAnsi"/>
                          <w:sz w:val="38"/>
                          <w:szCs w:val="21"/>
                        </w:rPr>
                      </w:pPr>
                      <w:r w:rsidRPr="0049326B">
                        <w:rPr>
                          <w:rFonts w:ascii="Twinkl" w:eastAsia="Yu Gothic Medium" w:hAnsi="Twinkl" w:cstheme="majorHAnsi"/>
                          <w:sz w:val="38"/>
                          <w:szCs w:val="21"/>
                        </w:rPr>
                        <w:t>Come and join</w:t>
                      </w:r>
                      <w:r w:rsidRPr="0049326B">
                        <w:rPr>
                          <w:rFonts w:ascii="Athletic" w:eastAsia="Yu Gothic Medium" w:hAnsi="Athletic" w:cstheme="majorHAnsi"/>
                          <w:b/>
                          <w:sz w:val="38"/>
                          <w:szCs w:val="21"/>
                        </w:rPr>
                        <w:t xml:space="preserve"> </w:t>
                      </w:r>
                      <w:r w:rsidRPr="0049326B">
                        <w:rPr>
                          <w:rFonts w:ascii="Athletic" w:eastAsia="Yu Gothic Medium" w:hAnsi="Athletic" w:cstheme="majorHAnsi"/>
                          <w:color w:val="FF0000"/>
                          <w:sz w:val="38"/>
                          <w:szCs w:val="21"/>
                        </w:rPr>
                        <w:t>JW</w:t>
                      </w:r>
                      <w:r w:rsidRPr="0049326B">
                        <w:rPr>
                          <w:rFonts w:ascii="Athletic" w:eastAsia="Yu Gothic Medium" w:hAnsi="Athletic" w:cstheme="majorHAnsi"/>
                          <w:sz w:val="38"/>
                          <w:szCs w:val="21"/>
                        </w:rPr>
                        <w:t xml:space="preserve"> Sports Academy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38"/>
                          <w:szCs w:val="21"/>
                        </w:rPr>
                        <w:t>!</w:t>
                      </w:r>
                    </w:p>
                    <w:p w14:paraId="09FBA70F" w14:textId="1352555C" w:rsidR="00642495" w:rsidRPr="0049326B" w:rsidRDefault="003D2AA8" w:rsidP="00642495">
                      <w:pPr>
                        <w:jc w:val="center"/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</w:pP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We offer a wide range of fun and engaging sports</w:t>
                      </w:r>
                      <w:r w:rsidR="000C3DE1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and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activities</w:t>
                      </w:r>
                      <w:r w:rsidR="00F236D3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throughout the day </w:t>
                      </w:r>
                      <w:r w:rsidR="005C745E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to 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develop your </w:t>
                      </w:r>
                      <w:r w:rsidR="00B40528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child’s 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physi</w:t>
                      </w:r>
                      <w:r w:rsidR="00B40528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cal </w:t>
                      </w:r>
                      <w:r w:rsidR="00F236D3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skills whilst also promoting wellbeing and an</w:t>
                      </w:r>
                      <w:r w:rsidR="00133DAA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</w:t>
                      </w:r>
                      <w:r w:rsidR="009A56E7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understanding of an active healthy lifestyle.</w:t>
                      </w:r>
                    </w:p>
                    <w:p w14:paraId="1644B0F6" w14:textId="77777777" w:rsidR="009A56E7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enjoy sports?</w:t>
                      </w:r>
                    </w:p>
                    <w:p w14:paraId="64457DEB" w14:textId="77777777" w:rsidR="009A56E7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enjoy making new friends?</w:t>
                      </w:r>
                    </w:p>
                    <w:p w14:paraId="58FC952F" w14:textId="77777777" w:rsidR="00EC5F99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want to develop your skills and knowledge?</w:t>
                      </w:r>
                    </w:p>
                    <w:p w14:paraId="7DF568E1" w14:textId="655D51A2" w:rsidR="00486A1A" w:rsidRPr="00486A1A" w:rsidRDefault="00DC117A" w:rsidP="0049326B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Are you i</w:t>
                      </w:r>
                      <w:r w:rsidR="00170CB2"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 xml:space="preserve">n school years </w:t>
                      </w:r>
                      <w:r w:rsidR="00471845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2</w:t>
                      </w:r>
                      <w:r w:rsidR="00642495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-</w:t>
                      </w:r>
                      <w:r w:rsidR="00774AE2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7</w:t>
                      </w:r>
                      <w:r w:rsidR="00642495"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?</w:t>
                      </w:r>
                    </w:p>
                    <w:p w14:paraId="4ED3C53C" w14:textId="2112A6AC" w:rsidR="00C677C5" w:rsidRPr="00725802" w:rsidRDefault="00803429" w:rsidP="00C677C5">
                      <w:pPr>
                        <w:jc w:val="center"/>
                        <w:rPr>
                          <w:rFonts w:asciiTheme="majorHAnsi" w:eastAsia="Yu Gothic Medium" w:hAnsiTheme="majorHAnsi" w:cstheme="majorHAnsi"/>
                          <w:szCs w:val="24"/>
                        </w:rPr>
                      </w:pPr>
                      <w:r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4"/>
                          <w:szCs w:val="32"/>
                        </w:rPr>
                        <w:t>Dates</w:t>
                      </w:r>
                      <w:r w:rsidR="00725802" w:rsidRPr="00725802"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4"/>
                          <w:szCs w:val="32"/>
                        </w:rPr>
                        <w:t xml:space="preserve"> </w:t>
                      </w:r>
                      <w:r w:rsidR="0049326B" w:rsidRPr="00725802"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4"/>
                          <w:szCs w:val="32"/>
                        </w:rPr>
                        <w:t>–</w:t>
                      </w:r>
                      <w:r w:rsidR="00886FEE" w:rsidRPr="00725802"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32"/>
                          <w:szCs w:val="40"/>
                        </w:rPr>
                        <w:t xml:space="preserve"> 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>Monday 14</w:t>
                      </w:r>
                      <w:r w:rsidR="004A5F29" w:rsidRP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  <w:vertAlign w:val="superscript"/>
                        </w:rPr>
                        <w:t>th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 xml:space="preserve"> April, Tuesday 15</w:t>
                      </w:r>
                      <w:r w:rsidR="004A5F29" w:rsidRP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  <w:vertAlign w:val="superscript"/>
                        </w:rPr>
                        <w:t>th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 xml:space="preserve"> April, Wednesday 16</w:t>
                      </w:r>
                      <w:r w:rsidR="004A5F29" w:rsidRP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  <w:vertAlign w:val="superscript"/>
                        </w:rPr>
                        <w:t>th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 xml:space="preserve"> April and Thursday 17</w:t>
                      </w:r>
                      <w:r w:rsidR="004A5F29" w:rsidRP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  <w:vertAlign w:val="superscript"/>
                        </w:rPr>
                        <w:t>th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 xml:space="preserve"> April </w:t>
                      </w:r>
                      <w:r w:rsidR="004A5F29">
                        <w:rPr>
                          <w:rFonts w:ascii="Helvetica" w:eastAsia="Yu Gothic Medium" w:hAnsi="Helvetica" w:cstheme="majorHAnsi"/>
                          <w:b/>
                          <w:sz w:val="24"/>
                          <w:szCs w:val="28"/>
                        </w:rPr>
                        <w:t>2025.</w:t>
                      </w:r>
                    </w:p>
                    <w:p w14:paraId="66E33053" w14:textId="5CCE50F2" w:rsidR="00C677C5" w:rsidRPr="00395E4D" w:rsidRDefault="00395E4D" w:rsidP="00C677C5">
                      <w:pPr>
                        <w:jc w:val="center"/>
                        <w:rPr>
                          <w:rFonts w:ascii="Helvetica" w:eastAsia="Yu Gothic Medium" w:hAnsi="Helvetica" w:cstheme="majorHAnsi"/>
                          <w:b/>
                          <w:color w:val="FF0000"/>
                          <w:sz w:val="44"/>
                          <w:szCs w:val="52"/>
                        </w:rPr>
                      </w:pPr>
                      <w:r w:rsidRPr="00395E4D">
                        <w:rPr>
                          <w:rFonts w:ascii="Helvetica" w:eastAsia="Yu Gothic Medium" w:hAnsi="Helvetica" w:cstheme="majorHAnsi"/>
                          <w:b/>
                          <w:color w:val="FF0000"/>
                          <w:sz w:val="44"/>
                          <w:szCs w:val="52"/>
                        </w:rPr>
                        <w:t xml:space="preserve">*FUN *INCLUSIVE *MEMORABLE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5350">
        <w:rPr>
          <w:lang w:val="en-US" w:eastAsia="ja-JP"/>
        </w:rPr>
        <w:t xml:space="preserve"> </w:t>
      </w:r>
    </w:p>
    <w:p w14:paraId="01638D17" w14:textId="5C7FE269" w:rsidR="00F520B0" w:rsidRPr="00F520B0" w:rsidRDefault="00C677C5" w:rsidP="00F520B0">
      <w:pPr>
        <w:rPr>
          <w:lang w:val="en-US" w:eastAsia="ja-JP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94080" behindDoc="0" locked="0" layoutInCell="1" allowOverlap="1" wp14:anchorId="4A4C7285" wp14:editId="495D0972">
            <wp:simplePos x="0" y="0"/>
            <wp:positionH relativeFrom="column">
              <wp:posOffset>-356235</wp:posOffset>
            </wp:positionH>
            <wp:positionV relativeFrom="paragraph">
              <wp:posOffset>4359910</wp:posOffset>
            </wp:positionV>
            <wp:extent cx="1966595" cy="1966595"/>
            <wp:effectExtent l="0" t="0" r="1905" b="1905"/>
            <wp:wrapSquare wrapText="bothSides"/>
            <wp:docPr id="242666023" name="Picture 1" descr="A group of boys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66023" name="Picture 1" descr="A group of boys holding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2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A33CF" wp14:editId="5BA4EEC5">
                <wp:simplePos x="0" y="0"/>
                <wp:positionH relativeFrom="column">
                  <wp:posOffset>1778635</wp:posOffset>
                </wp:positionH>
                <wp:positionV relativeFrom="paragraph">
                  <wp:posOffset>4481830</wp:posOffset>
                </wp:positionV>
                <wp:extent cx="2052083" cy="1573619"/>
                <wp:effectExtent l="0" t="0" r="18415" b="26670"/>
                <wp:wrapNone/>
                <wp:docPr id="19" name="Rounded 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1573619"/>
                        </a:xfrm>
                        <a:prstGeom prst="wedgeRoundRectCallout">
                          <a:avLst>
                            <a:gd name="adj1" fmla="val -32988"/>
                            <a:gd name="adj2" fmla="val 50415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984B9" w14:textId="77777777" w:rsidR="00CB4ACE" w:rsidRDefault="00CB4ACE" w:rsidP="00CB4ACE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1438">
                              <w:rPr>
                                <w:rFonts w:ascii="Twinkl" w:hAnsi="Twinkl"/>
                                <w:b/>
                                <w:color w:val="FF0000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Family Offer –</w:t>
                            </w:r>
                            <w:r w:rsidRPr="003A1438">
                              <w:rPr>
                                <w:rFonts w:ascii="Twinkl" w:hAnsi="Twinkl"/>
                                <w:color w:val="FF0000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A1438"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 book for two or more siblings, you get one of them half price! </w:t>
                            </w:r>
                            <w:r w:rsidRPr="003A1438">
                              <w:rPr>
                                <w:rFonts w:ascii="Twinkl" w:hAnsi="Twinkl"/>
                                <w:color w:val="000000" w:themeColor="text1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4A"/>
                            </w:r>
                          </w:p>
                          <w:p w14:paraId="70E565DA" w14:textId="77777777" w:rsidR="00CB4ACE" w:rsidRPr="00B055A1" w:rsidRDefault="00CB4ACE" w:rsidP="00CB4ACE">
                            <w:pPr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55A1"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33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9" o:spid="_x0000_s1031" type="#_x0000_t62" style="position:absolute;margin-left:140.05pt;margin-top:352.9pt;width:161.6pt;height:12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" adj="3675,21690" fillcolor="#00b0f0" strokecolor="windowText" strokeweight="1pt">
                <v:textbox>
                  <w:txbxContent>
                    <w:p w14:paraId="207984B9" w14:textId="77777777" w:rsidR="00CB4ACE" w:rsidRDefault="00CB4ACE" w:rsidP="00CB4ACE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1438">
                        <w:rPr>
                          <w:rFonts w:ascii="Twinkl" w:hAnsi="Twinkl"/>
                          <w:b/>
                          <w:color w:val="FF0000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Family Offer –</w:t>
                      </w:r>
                      <w:r w:rsidRPr="003A1438">
                        <w:rPr>
                          <w:rFonts w:ascii="Twinkl" w:hAnsi="Twinkl"/>
                          <w:color w:val="FF0000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A1438">
                        <w:rPr>
                          <w:rFonts w:ascii="Twinkl" w:hAnsi="Twinkl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 book for two or more siblings, you get one of them half price! </w:t>
                      </w:r>
                      <w:r w:rsidRPr="003A1438">
                        <w:rPr>
                          <w:rFonts w:ascii="Twinkl" w:hAnsi="Twinkl"/>
                          <w:color w:val="000000" w:themeColor="text1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4A"/>
                      </w:r>
                    </w:p>
                    <w:p w14:paraId="70E565DA" w14:textId="77777777" w:rsidR="00CB4ACE" w:rsidRPr="00B055A1" w:rsidRDefault="00CB4ACE" w:rsidP="00CB4ACE">
                      <w:pPr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55A1"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26C5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23450807" wp14:editId="018A1E06">
                <wp:simplePos x="0" y="0"/>
                <wp:positionH relativeFrom="column">
                  <wp:posOffset>4109720</wp:posOffset>
                </wp:positionH>
                <wp:positionV relativeFrom="paragraph">
                  <wp:posOffset>4476433</wp:posOffset>
                </wp:positionV>
                <wp:extent cx="2195830" cy="1732915"/>
                <wp:effectExtent l="12700" t="12700" r="1397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A34A2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b/>
                                <w:sz w:val="24"/>
                                <w:u w:val="single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b/>
                                <w:sz w:val="24"/>
                                <w:u w:val="single"/>
                              </w:rPr>
                              <w:t xml:space="preserve">Venue </w:t>
                            </w:r>
                          </w:p>
                          <w:p w14:paraId="4351E06D" w14:textId="1D1D2FB5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Booth Wood </w:t>
                            </w:r>
                            <w:r w:rsidR="00803429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Academy</w:t>
                            </w: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 </w:t>
                            </w:r>
                          </w:p>
                          <w:p w14:paraId="371B8A91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Old Ashby Road </w:t>
                            </w:r>
                          </w:p>
                          <w:p w14:paraId="369FB5C4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Loughborough</w:t>
                            </w:r>
                          </w:p>
                          <w:p w14:paraId="280CF8EC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Leicestershire</w:t>
                            </w:r>
                          </w:p>
                          <w:p w14:paraId="14B62B9C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LE11 4PG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0807" id="_x0000_s1032" type="#_x0000_t202" style="position:absolute;margin-left:323.6pt;margin-top:352.5pt;width:172.9pt;height:136.4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" strokeweight="1.5pt">
                <v:textbox>
                  <w:txbxContent>
                    <w:p w14:paraId="17CA34A2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b/>
                          <w:sz w:val="24"/>
                          <w:u w:val="single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b/>
                          <w:sz w:val="24"/>
                          <w:u w:val="single"/>
                        </w:rPr>
                        <w:t xml:space="preserve">Venue </w:t>
                      </w:r>
                    </w:p>
                    <w:p w14:paraId="4351E06D" w14:textId="1D1D2FB5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Booth Wood </w:t>
                      </w:r>
                      <w:r w:rsidR="00803429">
                        <w:rPr>
                          <w:rFonts w:ascii="Twinkl" w:eastAsia="Yu Gothic Medium" w:hAnsi="Twinkl" w:cstheme="majorHAnsi"/>
                          <w:sz w:val="24"/>
                        </w:rPr>
                        <w:t>Academy</w:t>
                      </w: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 </w:t>
                      </w:r>
                    </w:p>
                    <w:p w14:paraId="371B8A91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Old Ashby Road </w:t>
                      </w:r>
                    </w:p>
                    <w:p w14:paraId="369FB5C4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Loughborough</w:t>
                      </w:r>
                    </w:p>
                    <w:p w14:paraId="280CF8EC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Leicestershire</w:t>
                      </w:r>
                    </w:p>
                    <w:p w14:paraId="14B62B9C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LE11 4PG</w:t>
                      </w:r>
                    </w:p>
                  </w:txbxContent>
                </v:textbox>
              </v:shape>
            </w:pict>
          </mc:Fallback>
        </mc:AlternateContent>
      </w:r>
      <w:r w:rsidR="00C2134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FA0C2E" wp14:editId="5E780955">
                <wp:simplePos x="0" y="0"/>
                <wp:positionH relativeFrom="column">
                  <wp:posOffset>4858773</wp:posOffset>
                </wp:positionH>
                <wp:positionV relativeFrom="paragraph">
                  <wp:posOffset>3871595</wp:posOffset>
                </wp:positionV>
                <wp:extent cx="1753604" cy="444796"/>
                <wp:effectExtent l="63500" t="63500" r="75565" b="762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604" cy="4447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750A" w14:textId="77777777" w:rsidR="00C04951" w:rsidRPr="00C2134D" w:rsidRDefault="00C04951">
                            <w:pPr>
                              <w:rPr>
                                <w:rFonts w:ascii="Arial Narrow" w:hAnsi="Arial Narrow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C2134D">
                              <w:rPr>
                                <w:rFonts w:ascii="Arial Narrow" w:hAnsi="Arial Narrow" w:cs="Tahoma"/>
                                <w:b/>
                                <w:sz w:val="28"/>
                                <w:szCs w:val="28"/>
                              </w:rPr>
                              <w:t>Tuck-shop every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0C2E" id="Text Box 1" o:spid="_x0000_s1031" type="#_x0000_t202" style="position:absolute;margin-left:382.6pt;margin-top:304.85pt;width:138.1pt;height: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" fillcolor="white [3201]" strokecolor="black [3213]" strokeweight="1pt">
                <v:textbox>
                  <w:txbxContent>
                    <w:p w14:paraId="5CD1750A" w14:textId="77777777" w:rsidR="00C04951" w:rsidRPr="00C2134D" w:rsidRDefault="00C04951">
                      <w:pPr>
                        <w:rPr>
                          <w:rFonts w:ascii="Arial Narrow" w:hAnsi="Arial Narrow" w:cs="Tahoma"/>
                          <w:b/>
                          <w:sz w:val="28"/>
                          <w:szCs w:val="28"/>
                        </w:rPr>
                      </w:pPr>
                      <w:r w:rsidRPr="00C2134D">
                        <w:rPr>
                          <w:rFonts w:ascii="Arial Narrow" w:hAnsi="Arial Narrow" w:cs="Tahoma"/>
                          <w:b/>
                          <w:sz w:val="28"/>
                          <w:szCs w:val="28"/>
                        </w:rPr>
                        <w:t>Tuck-shop every day!</w:t>
                      </w:r>
                    </w:p>
                  </w:txbxContent>
                </v:textbox>
              </v:shape>
            </w:pict>
          </mc:Fallback>
        </mc:AlternateContent>
      </w:r>
    </w:p>
    <w:p w14:paraId="6328626D" w14:textId="5B3B0EE5" w:rsidR="00F520B0" w:rsidRPr="00F520B0" w:rsidRDefault="00F520B0" w:rsidP="00F520B0">
      <w:pPr>
        <w:rPr>
          <w:lang w:val="en-US" w:eastAsia="ja-JP"/>
        </w:rPr>
      </w:pPr>
    </w:p>
    <w:p w14:paraId="1F54DCD9" w14:textId="438AE01F" w:rsidR="00F520B0" w:rsidRPr="00F520B0" w:rsidRDefault="00F520B0" w:rsidP="00F520B0">
      <w:pPr>
        <w:rPr>
          <w:lang w:val="en-US" w:eastAsia="ja-JP"/>
        </w:rPr>
      </w:pPr>
    </w:p>
    <w:p w14:paraId="15A92955" w14:textId="13E85D2F" w:rsidR="00F520B0" w:rsidRPr="00F520B0" w:rsidRDefault="00F520B0" w:rsidP="00F520B0">
      <w:pPr>
        <w:rPr>
          <w:lang w:val="en-US" w:eastAsia="ja-JP"/>
        </w:rPr>
      </w:pPr>
    </w:p>
    <w:p w14:paraId="15A353B6" w14:textId="6135B563" w:rsidR="00F520B0" w:rsidRPr="00F520B0" w:rsidRDefault="00F520B0" w:rsidP="00F520B0">
      <w:pPr>
        <w:rPr>
          <w:lang w:val="en-US" w:eastAsia="ja-JP"/>
        </w:rPr>
      </w:pPr>
    </w:p>
    <w:p w14:paraId="35CF1894" w14:textId="09E2BFC3" w:rsidR="00F520B0" w:rsidRPr="00F520B0" w:rsidRDefault="005D26C5" w:rsidP="00F520B0">
      <w:pPr>
        <w:rPr>
          <w:lang w:val="en-US" w:eastAsia="ja-JP"/>
        </w:rPr>
      </w:pPr>
      <w:r>
        <w:rPr>
          <w:rFonts w:ascii="Century Gothic" w:eastAsia="Century Gothic" w:hAnsi="Century Gothic" w:cs="Times New Roman"/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5A4D47CA" wp14:editId="5D49E964">
            <wp:simplePos x="0" y="0"/>
            <wp:positionH relativeFrom="column">
              <wp:posOffset>2022475</wp:posOffset>
            </wp:positionH>
            <wp:positionV relativeFrom="paragraph">
              <wp:posOffset>281305</wp:posOffset>
            </wp:positionV>
            <wp:extent cx="1674495" cy="1190625"/>
            <wp:effectExtent l="0" t="0" r="1905" b="3175"/>
            <wp:wrapSquare wrapText="bothSides"/>
            <wp:docPr id="22" name="Picture 22" descr="Diagram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190625"/>
                    </a:xfrm>
                    <a:prstGeom prst="rect">
                      <a:avLst/>
                    </a:prstGeom>
                    <a:effectLst>
                      <a:softEdge rad="9350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EA6BA" w14:textId="46D36929" w:rsidR="00F520B0" w:rsidRPr="00F520B0" w:rsidRDefault="00F520B0" w:rsidP="00F520B0">
      <w:pPr>
        <w:rPr>
          <w:lang w:val="en-US" w:eastAsia="ja-JP"/>
        </w:rPr>
      </w:pPr>
    </w:p>
    <w:p w14:paraId="327F19EB" w14:textId="37761D97" w:rsidR="00F520B0" w:rsidRPr="00F520B0" w:rsidRDefault="001A3C20" w:rsidP="00F520B0">
      <w:pPr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67B414BB" wp14:editId="1CAE7C74">
                <wp:simplePos x="0" y="0"/>
                <wp:positionH relativeFrom="margin">
                  <wp:posOffset>4086860</wp:posOffset>
                </wp:positionH>
                <wp:positionV relativeFrom="paragraph">
                  <wp:posOffset>7620</wp:posOffset>
                </wp:positionV>
                <wp:extent cx="2174240" cy="956310"/>
                <wp:effectExtent l="12700" t="12700" r="10160" b="889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95631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ABC1" w14:textId="7A10751D" w:rsidR="001A3C20" w:rsidRPr="001A3C20" w:rsidRDefault="001A3C20" w:rsidP="001A3C20">
                            <w:pPr>
                              <w:jc w:val="center"/>
                              <w:rPr>
                                <w:rFonts w:ascii="Chalkboard" w:eastAsia="Yu Gothic Medium" w:hAnsi="Chalkboard" w:cs="Arial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A3C20">
                              <w:rPr>
                                <w:rFonts w:ascii="Chalkboard" w:eastAsia="Yu Gothic Medium" w:hAnsi="Chalkboard" w:cs="Arial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  <w:t>Prizes, certificates, and medals to be won!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14BB" id="_x0000_s1034" type="#_x0000_t202" style="position:absolute;margin-left:321.8pt;margin-top:.6pt;width:171.2pt;height:75.3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" fillcolor="white [3201]" strokecolor="black [3200]" strokeweight="1.5pt">
                <v:textbox>
                  <w:txbxContent>
                    <w:p w14:paraId="16FDABC1" w14:textId="7A10751D" w:rsidR="001A3C20" w:rsidRPr="001A3C20" w:rsidRDefault="001A3C20" w:rsidP="001A3C20">
                      <w:pPr>
                        <w:jc w:val="center"/>
                        <w:rPr>
                          <w:rFonts w:ascii="Chalkboard" w:eastAsia="Yu Gothic Medium" w:hAnsi="Chalkboard" w:cs="Arial"/>
                          <w:b/>
                          <w:bCs/>
                          <w:color w:val="FF0000"/>
                          <w:sz w:val="34"/>
                          <w:szCs w:val="34"/>
                        </w:rPr>
                      </w:pPr>
                      <w:r w:rsidRPr="001A3C20">
                        <w:rPr>
                          <w:rFonts w:ascii="Chalkboard" w:eastAsia="Yu Gothic Medium" w:hAnsi="Chalkboard" w:cs="Arial"/>
                          <w:b/>
                          <w:bCs/>
                          <w:color w:val="FF0000"/>
                          <w:sz w:val="34"/>
                          <w:szCs w:val="34"/>
                        </w:rPr>
                        <w:t>Prizes, certificates, and medals to be won!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43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741FF" wp14:editId="7CE479B0">
                <wp:simplePos x="0" y="0"/>
                <wp:positionH relativeFrom="column">
                  <wp:posOffset>-4445</wp:posOffset>
                </wp:positionH>
                <wp:positionV relativeFrom="paragraph">
                  <wp:posOffset>102235</wp:posOffset>
                </wp:positionV>
                <wp:extent cx="1777365" cy="682625"/>
                <wp:effectExtent l="0" t="0" r="13335" b="269875"/>
                <wp:wrapNone/>
                <wp:docPr id="25" name="Rounded 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682625"/>
                        </a:xfrm>
                        <a:prstGeom prst="wedgeRoundRectCallout">
                          <a:avLst>
                            <a:gd name="adj1" fmla="val -44213"/>
                            <a:gd name="adj2" fmla="val 85743"/>
                            <a:gd name="adj3" fmla="val 16667"/>
                          </a:avLst>
                        </a:prstGeom>
                        <a:solidFill>
                          <a:srgbClr val="B3B3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3AE60" w14:textId="77777777" w:rsidR="0015676D" w:rsidRPr="00B055A1" w:rsidRDefault="00B055A1" w:rsidP="0015676D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55A1">
                              <w:rPr>
                                <w:rFonts w:ascii="Twinkl" w:hAnsi="Twinkl"/>
                                <w:color w:val="000000" w:themeColor="text1"/>
                                <w:sz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PHONE OR EMAIL TO BOOK A PLACE</w:t>
                            </w:r>
                            <w:r w:rsidR="0015676D" w:rsidRPr="00B055A1"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741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5" o:spid="_x0000_s1035" type="#_x0000_t62" style="position:absolute;margin-left:-.35pt;margin-top:8.05pt;width:139.95pt;height:5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" adj="1250,29320" fillcolor="#b3b3ff" strokecolor="black [3213]" strokeweight="1pt">
                <v:textbox>
                  <w:txbxContent>
                    <w:p w14:paraId="2B03AE60" w14:textId="77777777" w:rsidR="0015676D" w:rsidRPr="00B055A1" w:rsidRDefault="00B055A1" w:rsidP="0015676D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55A1">
                        <w:rPr>
                          <w:rFonts w:ascii="Twinkl" w:hAnsi="Twinkl"/>
                          <w:color w:val="000000" w:themeColor="text1"/>
                          <w:sz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PHONE OR EMAIL TO BOOK A PLACE</w:t>
                      </w:r>
                      <w:r w:rsidR="0015676D" w:rsidRPr="00B055A1"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510E4F" w14:textId="3600575C" w:rsidR="00F520B0" w:rsidRPr="00F520B0" w:rsidRDefault="00F520B0" w:rsidP="00F520B0">
      <w:pPr>
        <w:rPr>
          <w:lang w:val="en-US" w:eastAsia="ja-JP"/>
        </w:rPr>
      </w:pPr>
    </w:p>
    <w:p w14:paraId="469ECABC" w14:textId="3CFBA825" w:rsidR="00F520B0" w:rsidRPr="00F520B0" w:rsidRDefault="00F520B0" w:rsidP="00F520B0">
      <w:pPr>
        <w:rPr>
          <w:lang w:val="en-US" w:eastAsia="ja-JP"/>
        </w:rPr>
      </w:pPr>
    </w:p>
    <w:p w14:paraId="54D46690" w14:textId="253C424D" w:rsidR="00F520B0" w:rsidRPr="00F520B0" w:rsidRDefault="00C677C5" w:rsidP="006522ED">
      <w:pPr>
        <w:spacing w:after="0" w:line="240" w:lineRule="auto"/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619EB08" wp14:editId="660F1698">
                <wp:simplePos x="0" y="0"/>
                <wp:positionH relativeFrom="margin">
                  <wp:posOffset>2973867</wp:posOffset>
                </wp:positionH>
                <wp:positionV relativeFrom="paragraph">
                  <wp:posOffset>193394</wp:posOffset>
                </wp:positionV>
                <wp:extent cx="3782060" cy="1146249"/>
                <wp:effectExtent l="12700" t="12700" r="1524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146249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2D4A1" w14:textId="7CF966E4" w:rsidR="00C677C5" w:rsidRPr="00404BF0" w:rsidRDefault="00C677C5" w:rsidP="00C677C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Lead by a Level 5 Specialist in Primary School PE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1E4F5F54" w14:textId="1ABAAFD3" w:rsidR="00404BF0" w:rsidRPr="00404BF0" w:rsidRDefault="00F46AF9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 are D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BS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checked</w:t>
                            </w:r>
                            <w:r w:rsidR="00C677C5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&amp; First Aid </w:t>
                            </w:r>
                            <w:r w:rsidR="00F236D3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t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rained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7DC09A82" w14:textId="72023CD7" w:rsidR="00404BF0" w:rsidRPr="00404BF0" w:rsidRDefault="00C677C5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 have</w:t>
                            </w:r>
                            <w:r w:rsidR="00AF114E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l</w:t>
                            </w:r>
                            <w:r w:rsidR="00AF114E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eadership qualification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s.</w:t>
                            </w:r>
                          </w:p>
                          <w:p w14:paraId="60F45C58" w14:textId="6BE2AC8B" w:rsidR="00404BF0" w:rsidRPr="00404BF0" w:rsidRDefault="00F46AF9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</w:t>
                            </w:r>
                            <w:r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are h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ighly experienced in a variety of sports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19878432" w14:textId="77777777" w:rsidR="00404BF0" w:rsidRPr="00404BF0" w:rsidRDefault="00404BF0">
                            <w:pPr>
                              <w:rPr>
                                <w:rFonts w:ascii="Twinkl" w:hAnsi="Twink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EB08" id="_x0000_s1036" type="#_x0000_t202" style="position:absolute;margin-left:234.15pt;margin-top:15.25pt;width:297.8pt;height:90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" fillcolor="white [3201]" strokecolor="black [3200]" strokeweight="1.5pt">
                <v:textbox>
                  <w:txbxContent>
                    <w:p w14:paraId="0172D4A1" w14:textId="7CF966E4" w:rsidR="00C677C5" w:rsidRPr="00404BF0" w:rsidRDefault="00C677C5" w:rsidP="00C677C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Lead by a Level 5 Specialist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in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Primary School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PE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1E4F5F54" w14:textId="1ABAAFD3" w:rsidR="00404BF0" w:rsidRPr="00404BF0" w:rsidRDefault="00F46AF9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All coaches are D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BS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checked</w:t>
                      </w:r>
                      <w:r w:rsidR="00C677C5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&amp; First Aid </w:t>
                      </w:r>
                      <w:r w:rsidR="00F236D3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t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rained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7DC09A82" w14:textId="72023CD7" w:rsidR="00404BF0" w:rsidRPr="00404BF0" w:rsidRDefault="00C677C5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All coaches have</w:t>
                      </w:r>
                      <w:r w:rsidR="00AF114E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l</w:t>
                      </w:r>
                      <w:r w:rsidR="00AF114E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eadership qualification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s.</w:t>
                      </w:r>
                    </w:p>
                    <w:p w14:paraId="60F45C58" w14:textId="6BE2AC8B" w:rsidR="00404BF0" w:rsidRPr="00404BF0" w:rsidRDefault="00F46AF9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All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coaches</w:t>
                      </w:r>
                      <w:r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are h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ighly experienced in a variety of sports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19878432" w14:textId="77777777" w:rsidR="00404BF0" w:rsidRPr="00404BF0" w:rsidRDefault="00404BF0">
                      <w:pPr>
                        <w:rPr>
                          <w:rFonts w:ascii="Twinkl" w:hAnsi="Twink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430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36F7B1A" wp14:editId="726AF2B1">
                <wp:simplePos x="0" y="0"/>
                <wp:positionH relativeFrom="margin">
                  <wp:posOffset>-3810</wp:posOffset>
                </wp:positionH>
                <wp:positionV relativeFrom="paragraph">
                  <wp:posOffset>133350</wp:posOffset>
                </wp:positionV>
                <wp:extent cx="2749550" cy="1041400"/>
                <wp:effectExtent l="12700" t="1270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414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731D5" w14:textId="77777777" w:rsidR="00404BF0" w:rsidRPr="00404BF0" w:rsidRDefault="00404BF0" w:rsidP="00AD3C93">
                            <w:pPr>
                              <w:rPr>
                                <w:rFonts w:ascii="Twinkl" w:eastAsia="Yu Gothic Medium" w:hAnsi="Twinkl" w:cstheme="majorHAnsi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04BF0">
                              <w:rPr>
                                <w:rFonts w:ascii="Twinkl" w:eastAsia="Yu Gothic Medium" w:hAnsi="Twinkl" w:cstheme="maj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>Contact Details:</w:t>
                            </w:r>
                          </w:p>
                          <w:p w14:paraId="390F85A1" w14:textId="77777777" w:rsidR="009606C6" w:rsidRPr="009606C6" w:rsidRDefault="00AD3C93" w:rsidP="00AD3C93">
                            <w:pPr>
                              <w:rPr>
                                <w:rStyle w:val="Hyperlink"/>
                                <w:rFonts w:ascii="Twinkl" w:eastAsia="Yu Gothic Medium" w:hAnsi="Twinkl" w:cstheme="majorHAnsi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Joel Wolfe </w:t>
                            </w:r>
                            <w:r w:rsid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>–</w:t>
                            </w:r>
                            <w:r w:rsidR="00D871E2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74E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>07922694588</w:t>
                            </w:r>
                            <w:r w:rsid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br/>
                            </w:r>
                            <w:proofErr w:type="gramStart"/>
                            <w:r w:rsidR="009606C6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jwsportsacademy@outlook.com  </w:t>
                            </w:r>
                            <w:r w:rsidR="009606C6">
                              <w:rPr>
                                <w:rStyle w:val="Hyperlink"/>
                                <w:rFonts w:ascii="Twinkl" w:eastAsia="Yu Gothic Medium" w:hAnsi="Twinkl" w:cstheme="majorHAnsi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jwsportsacademy.co.uk</w:t>
                            </w:r>
                            <w:proofErr w:type="gramEnd"/>
                          </w:p>
                          <w:p w14:paraId="238655BF" w14:textId="77777777" w:rsidR="00BA29A7" w:rsidRDefault="00BA29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7B1A" id="_x0000_s1037" type="#_x0000_t202" style="position:absolute;margin-left:-.3pt;margin-top:10.5pt;width:216.5pt;height:82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" fillcolor="white [3201]" strokecolor="black [3200]" strokeweight="1.5pt">
                <v:textbox>
                  <w:txbxContent>
                    <w:p w14:paraId="120731D5" w14:textId="77777777" w:rsidR="00404BF0" w:rsidRPr="00404BF0" w:rsidRDefault="00404BF0" w:rsidP="00AD3C93">
                      <w:pPr>
                        <w:rPr>
                          <w:rFonts w:ascii="Twinkl" w:eastAsia="Yu Gothic Medium" w:hAnsi="Twinkl" w:cstheme="majorHAnsi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404BF0">
                        <w:rPr>
                          <w:rFonts w:ascii="Twinkl" w:eastAsia="Yu Gothic Medium" w:hAnsi="Twinkl" w:cstheme="majorHAnsi"/>
                          <w:b/>
                          <w:sz w:val="26"/>
                          <w:szCs w:val="26"/>
                          <w:u w:val="single"/>
                        </w:rPr>
                        <w:t>Contact Details:</w:t>
                      </w:r>
                    </w:p>
                    <w:p w14:paraId="390F85A1" w14:textId="77777777" w:rsidR="009606C6" w:rsidRPr="009606C6" w:rsidRDefault="00AD3C93" w:rsidP="00AD3C93">
                      <w:pPr>
                        <w:rPr>
                          <w:rStyle w:val="Hyperlink"/>
                          <w:rFonts w:ascii="Twinkl" w:eastAsia="Yu Gothic Medium" w:hAnsi="Twinkl" w:cstheme="majorHAnsi"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Joel Wolfe </w:t>
                      </w:r>
                      <w:r w:rsid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>–</w:t>
                      </w:r>
                      <w:r w:rsidR="00D871E2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 </w:t>
                      </w:r>
                      <w:r w:rsidR="00DF74E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>07922694588</w:t>
                      </w:r>
                      <w:r w:rsid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br/>
                      </w:r>
                      <w:proofErr w:type="gramStart"/>
                      <w:r w:rsidR="009606C6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jwsportsacademy@outlook.com  </w:t>
                      </w:r>
                      <w:r w:rsidR="009606C6">
                        <w:rPr>
                          <w:rStyle w:val="Hyperlink"/>
                          <w:rFonts w:ascii="Twinkl" w:eastAsia="Yu Gothic Medium" w:hAnsi="Twinkl" w:cstheme="majorHAnsi"/>
                          <w:color w:val="auto"/>
                          <w:sz w:val="26"/>
                          <w:szCs w:val="26"/>
                          <w:u w:val="none"/>
                        </w:rPr>
                        <w:t>jwsportsacademy.co.uk</w:t>
                      </w:r>
                      <w:proofErr w:type="gramEnd"/>
                    </w:p>
                    <w:p w14:paraId="238655BF" w14:textId="77777777" w:rsidR="00BA29A7" w:rsidRDefault="00BA29A7"/>
                  </w:txbxContent>
                </v:textbox>
                <w10:wrap anchorx="margin"/>
              </v:shape>
            </w:pict>
          </mc:Fallback>
        </mc:AlternateContent>
      </w:r>
      <w:r w:rsidR="00B60257">
        <w:rPr>
          <w:lang w:val="en-US" w:eastAsia="ja-JP"/>
        </w:rPr>
        <w:br w:type="page"/>
      </w:r>
    </w:p>
    <w:sectPr w:rsidR="00F520B0" w:rsidRPr="00F520B0" w:rsidSect="00757066">
      <w:footerReference w:type="first" r:id="rId10"/>
      <w:pgSz w:w="12240" w:h="15840"/>
      <w:pgMar w:top="1080" w:right="3830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2AE1" w14:textId="77777777" w:rsidR="004E2E15" w:rsidRDefault="004E2E15" w:rsidP="000F303E">
      <w:r>
        <w:separator/>
      </w:r>
    </w:p>
  </w:endnote>
  <w:endnote w:type="continuationSeparator" w:id="0">
    <w:p w14:paraId="47ABAEA8" w14:textId="77777777" w:rsidR="004E2E15" w:rsidRDefault="004E2E15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letic">
    <w:altName w:val="Calibri"/>
    <w:panose1 w:val="020B0604020202020204"/>
    <w:charset w:val="00"/>
    <w:family w:val="auto"/>
    <w:pitch w:val="variable"/>
    <w:sig w:usb0="00000007" w:usb1="00000000" w:usb2="00000000" w:usb3="00000000" w:csb0="00000001" w:csb1="00000000"/>
  </w:font>
  <w:font w:name="Twinkl">
    <w:altName w:val="Arial"/>
    <w:panose1 w:val="020B0604020202020204"/>
    <w:charset w:val="00"/>
    <w:family w:val="modern"/>
    <w:notTrueType/>
    <w:pitch w:val="variable"/>
    <w:sig w:usb0="00000001" w:usb1="5000205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850" w14:textId="77777777" w:rsidR="00F520B0" w:rsidRDefault="00F520B0">
    <w:pPr>
      <w:pStyle w:val="Footer"/>
    </w:pPr>
  </w:p>
  <w:p w14:paraId="5D09D7B4" w14:textId="77777777" w:rsidR="00F520B0" w:rsidRDefault="00F520B0">
    <w:pPr>
      <w:pStyle w:val="Footer"/>
    </w:pPr>
  </w:p>
  <w:p w14:paraId="5DA4EAEE" w14:textId="77777777" w:rsidR="00F520B0" w:rsidRDefault="00F5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E1D3" w14:textId="77777777" w:rsidR="004E2E15" w:rsidRDefault="004E2E15" w:rsidP="000F303E">
      <w:r>
        <w:separator/>
      </w:r>
    </w:p>
  </w:footnote>
  <w:footnote w:type="continuationSeparator" w:id="0">
    <w:p w14:paraId="34B9666C" w14:textId="77777777" w:rsidR="004E2E15" w:rsidRDefault="004E2E15" w:rsidP="000F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D60EF"/>
    <w:multiLevelType w:val="hybridMultilevel"/>
    <w:tmpl w:val="BE3449E2"/>
    <w:lvl w:ilvl="0" w:tplc="8E6AF6CE">
      <w:numFmt w:val="bullet"/>
      <w:lvlText w:val=""/>
      <w:lvlJc w:val="left"/>
      <w:pPr>
        <w:ind w:left="720" w:hanging="360"/>
      </w:pPr>
      <w:rPr>
        <w:rFonts w:ascii="Symbol" w:eastAsia="Yu Gothic Medium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4121E"/>
    <w:multiLevelType w:val="hybridMultilevel"/>
    <w:tmpl w:val="98BCF59E"/>
    <w:lvl w:ilvl="0" w:tplc="D6062E74">
      <w:numFmt w:val="bullet"/>
      <w:lvlText w:val=""/>
      <w:lvlJc w:val="left"/>
      <w:pPr>
        <w:ind w:left="1080" w:hanging="360"/>
      </w:pPr>
      <w:rPr>
        <w:rFonts w:ascii="Symbol" w:eastAsia="Yu Gothic Medium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6278E4"/>
    <w:multiLevelType w:val="hybridMultilevel"/>
    <w:tmpl w:val="8ED85ADC"/>
    <w:lvl w:ilvl="0" w:tplc="531008A8">
      <w:numFmt w:val="bullet"/>
      <w:lvlText w:val=""/>
      <w:lvlJc w:val="left"/>
      <w:pPr>
        <w:ind w:left="720" w:hanging="360"/>
      </w:pPr>
      <w:rPr>
        <w:rFonts w:ascii="Symbol" w:eastAsia="Yu Gothic Medium" w:hAnsi="Symbol" w:cstheme="majorHAnsi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20C4E"/>
    <w:multiLevelType w:val="hybridMultilevel"/>
    <w:tmpl w:val="927A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A7CA8"/>
    <w:multiLevelType w:val="hybridMultilevel"/>
    <w:tmpl w:val="2F72A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7219">
    <w:abstractNumId w:val="9"/>
  </w:num>
  <w:num w:numId="2" w16cid:durableId="1507095774">
    <w:abstractNumId w:val="7"/>
  </w:num>
  <w:num w:numId="3" w16cid:durableId="1175460955">
    <w:abstractNumId w:val="6"/>
  </w:num>
  <w:num w:numId="4" w16cid:durableId="197403162">
    <w:abstractNumId w:val="5"/>
  </w:num>
  <w:num w:numId="5" w16cid:durableId="1553880770">
    <w:abstractNumId w:val="4"/>
  </w:num>
  <w:num w:numId="6" w16cid:durableId="239026966">
    <w:abstractNumId w:val="8"/>
  </w:num>
  <w:num w:numId="7" w16cid:durableId="1691947628">
    <w:abstractNumId w:val="3"/>
  </w:num>
  <w:num w:numId="8" w16cid:durableId="41253725">
    <w:abstractNumId w:val="2"/>
  </w:num>
  <w:num w:numId="9" w16cid:durableId="681859924">
    <w:abstractNumId w:val="1"/>
  </w:num>
  <w:num w:numId="10" w16cid:durableId="1810174196">
    <w:abstractNumId w:val="0"/>
  </w:num>
  <w:num w:numId="11" w16cid:durableId="1934314922">
    <w:abstractNumId w:val="14"/>
  </w:num>
  <w:num w:numId="12" w16cid:durableId="1397506491">
    <w:abstractNumId w:val="13"/>
  </w:num>
  <w:num w:numId="13" w16cid:durableId="1175194495">
    <w:abstractNumId w:val="10"/>
  </w:num>
  <w:num w:numId="14" w16cid:durableId="1610771490">
    <w:abstractNumId w:val="12"/>
  </w:num>
  <w:num w:numId="15" w16cid:durableId="2086607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A7"/>
    <w:rsid w:val="000036C1"/>
    <w:rsid w:val="000037BE"/>
    <w:rsid w:val="00010BC3"/>
    <w:rsid w:val="0001281B"/>
    <w:rsid w:val="00015918"/>
    <w:rsid w:val="0001784B"/>
    <w:rsid w:val="00027026"/>
    <w:rsid w:val="000464A0"/>
    <w:rsid w:val="0007170D"/>
    <w:rsid w:val="00073D02"/>
    <w:rsid w:val="00077BCC"/>
    <w:rsid w:val="00091063"/>
    <w:rsid w:val="00094FD9"/>
    <w:rsid w:val="00096D64"/>
    <w:rsid w:val="000A060C"/>
    <w:rsid w:val="000A47C7"/>
    <w:rsid w:val="000B09D4"/>
    <w:rsid w:val="000B1598"/>
    <w:rsid w:val="000B216A"/>
    <w:rsid w:val="000C39EF"/>
    <w:rsid w:val="000C3DE1"/>
    <w:rsid w:val="000C460C"/>
    <w:rsid w:val="000F303E"/>
    <w:rsid w:val="000F374F"/>
    <w:rsid w:val="0011343D"/>
    <w:rsid w:val="00114381"/>
    <w:rsid w:val="00115FD6"/>
    <w:rsid w:val="00126980"/>
    <w:rsid w:val="00131B60"/>
    <w:rsid w:val="00132364"/>
    <w:rsid w:val="00133DAA"/>
    <w:rsid w:val="00136EE9"/>
    <w:rsid w:val="001431C6"/>
    <w:rsid w:val="001454A0"/>
    <w:rsid w:val="00146D79"/>
    <w:rsid w:val="00153F08"/>
    <w:rsid w:val="00155629"/>
    <w:rsid w:val="0015676D"/>
    <w:rsid w:val="001638C5"/>
    <w:rsid w:val="00164AB7"/>
    <w:rsid w:val="00170CB2"/>
    <w:rsid w:val="001856DC"/>
    <w:rsid w:val="001A0185"/>
    <w:rsid w:val="001A3C20"/>
    <w:rsid w:val="001C4F65"/>
    <w:rsid w:val="001D2FEB"/>
    <w:rsid w:val="001E069B"/>
    <w:rsid w:val="001F208B"/>
    <w:rsid w:val="001F7AE7"/>
    <w:rsid w:val="0020357D"/>
    <w:rsid w:val="00204B66"/>
    <w:rsid w:val="00217316"/>
    <w:rsid w:val="0021757C"/>
    <w:rsid w:val="00223196"/>
    <w:rsid w:val="0023207F"/>
    <w:rsid w:val="0023586C"/>
    <w:rsid w:val="002620CB"/>
    <w:rsid w:val="00277A6A"/>
    <w:rsid w:val="00293E1B"/>
    <w:rsid w:val="002C2EFC"/>
    <w:rsid w:val="00306713"/>
    <w:rsid w:val="0031345A"/>
    <w:rsid w:val="0032060C"/>
    <w:rsid w:val="00321660"/>
    <w:rsid w:val="00336939"/>
    <w:rsid w:val="003501B6"/>
    <w:rsid w:val="00355EEE"/>
    <w:rsid w:val="003763A0"/>
    <w:rsid w:val="00390681"/>
    <w:rsid w:val="00392DAE"/>
    <w:rsid w:val="00395E4D"/>
    <w:rsid w:val="003973EC"/>
    <w:rsid w:val="003A1438"/>
    <w:rsid w:val="003B1EC9"/>
    <w:rsid w:val="003B6B61"/>
    <w:rsid w:val="003C3CB3"/>
    <w:rsid w:val="003C7F26"/>
    <w:rsid w:val="003D2AA8"/>
    <w:rsid w:val="003E1622"/>
    <w:rsid w:val="003E668B"/>
    <w:rsid w:val="003F3E03"/>
    <w:rsid w:val="003F6BF4"/>
    <w:rsid w:val="004002F8"/>
    <w:rsid w:val="004004B6"/>
    <w:rsid w:val="0040234F"/>
    <w:rsid w:val="004025BB"/>
    <w:rsid w:val="004045CA"/>
    <w:rsid w:val="00404BF0"/>
    <w:rsid w:val="00434A2D"/>
    <w:rsid w:val="00441622"/>
    <w:rsid w:val="0045273B"/>
    <w:rsid w:val="00453A26"/>
    <w:rsid w:val="00471845"/>
    <w:rsid w:val="00471AD9"/>
    <w:rsid w:val="00471D6A"/>
    <w:rsid w:val="00483B3C"/>
    <w:rsid w:val="00485DF3"/>
    <w:rsid w:val="00486A1A"/>
    <w:rsid w:val="0049326B"/>
    <w:rsid w:val="004A5F29"/>
    <w:rsid w:val="004A66AE"/>
    <w:rsid w:val="004A7399"/>
    <w:rsid w:val="004C02D8"/>
    <w:rsid w:val="004C3430"/>
    <w:rsid w:val="004D41F5"/>
    <w:rsid w:val="004D6C7B"/>
    <w:rsid w:val="004E2E15"/>
    <w:rsid w:val="00522CAB"/>
    <w:rsid w:val="0053006A"/>
    <w:rsid w:val="00530963"/>
    <w:rsid w:val="005540A6"/>
    <w:rsid w:val="005665F7"/>
    <w:rsid w:val="005816A6"/>
    <w:rsid w:val="005927B7"/>
    <w:rsid w:val="005C06F9"/>
    <w:rsid w:val="005C745E"/>
    <w:rsid w:val="005D26C5"/>
    <w:rsid w:val="005D33B5"/>
    <w:rsid w:val="005F5EB3"/>
    <w:rsid w:val="00637D52"/>
    <w:rsid w:val="00642495"/>
    <w:rsid w:val="0064746A"/>
    <w:rsid w:val="006522ED"/>
    <w:rsid w:val="00653930"/>
    <w:rsid w:val="00656E9F"/>
    <w:rsid w:val="0066035B"/>
    <w:rsid w:val="006666F5"/>
    <w:rsid w:val="006A0118"/>
    <w:rsid w:val="006A244D"/>
    <w:rsid w:val="006A2952"/>
    <w:rsid w:val="006A3F13"/>
    <w:rsid w:val="006B3F26"/>
    <w:rsid w:val="006C0FC4"/>
    <w:rsid w:val="006C3045"/>
    <w:rsid w:val="006C6096"/>
    <w:rsid w:val="007011C9"/>
    <w:rsid w:val="00705350"/>
    <w:rsid w:val="00724598"/>
    <w:rsid w:val="00725802"/>
    <w:rsid w:val="00730730"/>
    <w:rsid w:val="0074519D"/>
    <w:rsid w:val="00757066"/>
    <w:rsid w:val="00757E1E"/>
    <w:rsid w:val="007630CB"/>
    <w:rsid w:val="007724A4"/>
    <w:rsid w:val="007744C9"/>
    <w:rsid w:val="00774AE2"/>
    <w:rsid w:val="00777D6C"/>
    <w:rsid w:val="007866CD"/>
    <w:rsid w:val="00787AA0"/>
    <w:rsid w:val="007A425D"/>
    <w:rsid w:val="007B34AD"/>
    <w:rsid w:val="007B71F8"/>
    <w:rsid w:val="007C0AE7"/>
    <w:rsid w:val="007D2F1A"/>
    <w:rsid w:val="007E7425"/>
    <w:rsid w:val="007F3CCD"/>
    <w:rsid w:val="00803429"/>
    <w:rsid w:val="00816870"/>
    <w:rsid w:val="00860EDA"/>
    <w:rsid w:val="0086527A"/>
    <w:rsid w:val="00870617"/>
    <w:rsid w:val="00874FFB"/>
    <w:rsid w:val="008863EF"/>
    <w:rsid w:val="00886FEE"/>
    <w:rsid w:val="008A0635"/>
    <w:rsid w:val="008A47E1"/>
    <w:rsid w:val="008A585B"/>
    <w:rsid w:val="008B6866"/>
    <w:rsid w:val="008D3E17"/>
    <w:rsid w:val="008D5CD8"/>
    <w:rsid w:val="008E2FEB"/>
    <w:rsid w:val="008E605E"/>
    <w:rsid w:val="00902310"/>
    <w:rsid w:val="00914183"/>
    <w:rsid w:val="0092122F"/>
    <w:rsid w:val="009227C1"/>
    <w:rsid w:val="00925833"/>
    <w:rsid w:val="009274B3"/>
    <w:rsid w:val="009606C6"/>
    <w:rsid w:val="00965912"/>
    <w:rsid w:val="009846CC"/>
    <w:rsid w:val="00987E90"/>
    <w:rsid w:val="009A27FD"/>
    <w:rsid w:val="009A41D8"/>
    <w:rsid w:val="009A56E7"/>
    <w:rsid w:val="009B21A8"/>
    <w:rsid w:val="009B2BF9"/>
    <w:rsid w:val="009D2661"/>
    <w:rsid w:val="00A110D1"/>
    <w:rsid w:val="00A35D24"/>
    <w:rsid w:val="00A426B8"/>
    <w:rsid w:val="00A63CAC"/>
    <w:rsid w:val="00A8575F"/>
    <w:rsid w:val="00A87AE8"/>
    <w:rsid w:val="00A92A63"/>
    <w:rsid w:val="00A932B4"/>
    <w:rsid w:val="00AB0453"/>
    <w:rsid w:val="00AB59D5"/>
    <w:rsid w:val="00AC76A1"/>
    <w:rsid w:val="00AD3C93"/>
    <w:rsid w:val="00AD4AB2"/>
    <w:rsid w:val="00AE1B95"/>
    <w:rsid w:val="00AF114E"/>
    <w:rsid w:val="00B03ECB"/>
    <w:rsid w:val="00B055A1"/>
    <w:rsid w:val="00B1276C"/>
    <w:rsid w:val="00B14CA2"/>
    <w:rsid w:val="00B30D4B"/>
    <w:rsid w:val="00B40528"/>
    <w:rsid w:val="00B60257"/>
    <w:rsid w:val="00B63AD1"/>
    <w:rsid w:val="00B71420"/>
    <w:rsid w:val="00B821DF"/>
    <w:rsid w:val="00B85156"/>
    <w:rsid w:val="00BA29A7"/>
    <w:rsid w:val="00BC4517"/>
    <w:rsid w:val="00BE1723"/>
    <w:rsid w:val="00BE76B0"/>
    <w:rsid w:val="00BE7B47"/>
    <w:rsid w:val="00BF5A36"/>
    <w:rsid w:val="00C028D0"/>
    <w:rsid w:val="00C04951"/>
    <w:rsid w:val="00C11979"/>
    <w:rsid w:val="00C20F58"/>
    <w:rsid w:val="00C2134D"/>
    <w:rsid w:val="00C30104"/>
    <w:rsid w:val="00C34EF5"/>
    <w:rsid w:val="00C46539"/>
    <w:rsid w:val="00C50B8A"/>
    <w:rsid w:val="00C677C5"/>
    <w:rsid w:val="00C74397"/>
    <w:rsid w:val="00C90E4F"/>
    <w:rsid w:val="00CB3833"/>
    <w:rsid w:val="00CB4ACE"/>
    <w:rsid w:val="00CC0C0F"/>
    <w:rsid w:val="00D05A2D"/>
    <w:rsid w:val="00D06E3A"/>
    <w:rsid w:val="00D10020"/>
    <w:rsid w:val="00D1602A"/>
    <w:rsid w:val="00D54B38"/>
    <w:rsid w:val="00D5596C"/>
    <w:rsid w:val="00D62BFF"/>
    <w:rsid w:val="00D71EAA"/>
    <w:rsid w:val="00D73678"/>
    <w:rsid w:val="00D871E2"/>
    <w:rsid w:val="00D87ACF"/>
    <w:rsid w:val="00D91B8F"/>
    <w:rsid w:val="00DC117A"/>
    <w:rsid w:val="00DF38B7"/>
    <w:rsid w:val="00DF74E0"/>
    <w:rsid w:val="00E00A5E"/>
    <w:rsid w:val="00E07139"/>
    <w:rsid w:val="00E110AD"/>
    <w:rsid w:val="00E1217C"/>
    <w:rsid w:val="00E128BE"/>
    <w:rsid w:val="00E155BD"/>
    <w:rsid w:val="00E23340"/>
    <w:rsid w:val="00E36956"/>
    <w:rsid w:val="00E43611"/>
    <w:rsid w:val="00E47BF1"/>
    <w:rsid w:val="00E56F1D"/>
    <w:rsid w:val="00E7256B"/>
    <w:rsid w:val="00E81EAB"/>
    <w:rsid w:val="00E854B0"/>
    <w:rsid w:val="00E87F58"/>
    <w:rsid w:val="00EA07A9"/>
    <w:rsid w:val="00EA235B"/>
    <w:rsid w:val="00EA6DA5"/>
    <w:rsid w:val="00EA707E"/>
    <w:rsid w:val="00EC34EA"/>
    <w:rsid w:val="00EC56BF"/>
    <w:rsid w:val="00EC5F99"/>
    <w:rsid w:val="00ED1117"/>
    <w:rsid w:val="00ED7B32"/>
    <w:rsid w:val="00EF560B"/>
    <w:rsid w:val="00F044EE"/>
    <w:rsid w:val="00F05AF1"/>
    <w:rsid w:val="00F236D3"/>
    <w:rsid w:val="00F4000A"/>
    <w:rsid w:val="00F46AF9"/>
    <w:rsid w:val="00F520B0"/>
    <w:rsid w:val="00F54D08"/>
    <w:rsid w:val="00F65A5B"/>
    <w:rsid w:val="00FA5E72"/>
    <w:rsid w:val="00FB01BC"/>
    <w:rsid w:val="00FB1D03"/>
    <w:rsid w:val="00FB4F6B"/>
    <w:rsid w:val="00FF2DDA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0A6F"/>
  <w15:docId w15:val="{7880EFE6-D5D1-483D-A62A-891296A0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F0"/>
    <w:pPr>
      <w:spacing w:after="160" w:line="259" w:lineRule="auto"/>
    </w:pPr>
    <w:rPr>
      <w:rFonts w:eastAsiaTheme="minorHAnsi"/>
      <w:color w:val="auto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FFFFFF" w:themeColor="background1"/>
      <w:sz w:val="40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2"/>
    </w:pPr>
    <w:rPr>
      <w:rFonts w:asciiTheme="majorHAnsi" w:eastAsiaTheme="majorEastAsia" w:hAnsiTheme="majorHAnsi" w:cstheme="majorBidi"/>
      <w:i/>
      <w:color w:val="FFFFFF" w:themeColor="background1"/>
      <w:sz w:val="40"/>
      <w:szCs w:val="24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color w:val="FFFFFF" w:themeColor="background1"/>
      <w:sz w:val="40"/>
      <w:szCs w:val="3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before="180" w:after="36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spacing w:before="180" w:after="0" w:line="240" w:lineRule="auto"/>
      <w:contextualSpacing/>
    </w:pPr>
    <w:rPr>
      <w:rFonts w:eastAsiaTheme="minorEastAsia"/>
      <w:b/>
      <w:bCs/>
      <w:color w:val="FFFFFF" w:themeColor="background1"/>
      <w:sz w:val="42"/>
      <w:szCs w:val="42"/>
      <w:lang w:val="en-US" w:eastAsia="ja-JP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before="180" w:after="12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before="180" w:after="120" w:line="48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before="180" w:after="120" w:line="240" w:lineRule="auto"/>
    </w:pPr>
    <w:rPr>
      <w:rFonts w:eastAsiaTheme="minorEastAsia"/>
      <w:color w:val="FFFFFF" w:themeColor="background1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before="180" w:after="120" w:line="240" w:lineRule="auto"/>
      <w:ind w:left="3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before="180" w:after="120" w:line="480" w:lineRule="auto"/>
      <w:ind w:left="3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before="180" w:after="120" w:line="240" w:lineRule="auto"/>
      <w:ind w:left="360"/>
    </w:pPr>
    <w:rPr>
      <w:rFonts w:eastAsiaTheme="minorEastAsia"/>
      <w:color w:val="FFFFFF" w:themeColor="background1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before="180" w:after="200" w:line="240" w:lineRule="auto"/>
    </w:pPr>
    <w:rPr>
      <w:rFonts w:eastAsiaTheme="minorEastAsia"/>
      <w:i/>
      <w:iCs/>
      <w:color w:val="464646" w:themeColor="text2"/>
      <w:szCs w:val="18"/>
      <w:lang w:val="en-US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spacing w:before="180" w:after="0" w:line="240" w:lineRule="auto"/>
      <w:ind w:left="4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u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028D0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spacing w:before="180" w:after="0" w:line="240" w:lineRule="auto"/>
      <w:ind w:left="2880"/>
    </w:pPr>
    <w:rPr>
      <w:rFonts w:asciiTheme="majorHAnsi" w:eastAsiaTheme="majorEastAsia" w:hAnsiTheme="majorHAnsi" w:cstheme="majorBidi"/>
      <w:color w:val="FFFFFF" w:themeColor="background1"/>
      <w:sz w:val="24"/>
      <w:szCs w:val="24"/>
      <w:lang w:val="en-US" w:eastAsia="ja-JP"/>
    </w:rPr>
  </w:style>
  <w:style w:type="paragraph" w:styleId="EnvelopeReturn">
    <w:name w:val="envelope return"/>
    <w:basedOn w:val="Normal"/>
    <w:uiPriority w:val="99"/>
    <w:semiHidden/>
    <w:unhideWhenUsed/>
    <w:rsid w:val="00C028D0"/>
    <w:pPr>
      <w:spacing w:before="180" w:after="0" w:line="240" w:lineRule="auto"/>
    </w:pPr>
    <w:rPr>
      <w:rFonts w:asciiTheme="majorHAnsi" w:eastAsiaTheme="majorEastAsia" w:hAnsiTheme="majorHAnsi" w:cstheme="majorBidi"/>
      <w:color w:val="FFFFFF" w:themeColor="background1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pPr>
      <w:spacing w:before="180" w:after="0" w:line="240" w:lineRule="auto"/>
    </w:pPr>
    <w:rPr>
      <w:rFonts w:eastAsiaTheme="minorEastAsia"/>
      <w:color w:val="007266" w:themeColor="accent1" w:themeShade="BF"/>
      <w:szCs w:val="3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pPr>
      <w:spacing w:before="180" w:after="0" w:line="240" w:lineRule="auto"/>
    </w:pPr>
    <w:rPr>
      <w:rFonts w:eastAsiaTheme="minorEastAsia"/>
      <w:color w:val="007266" w:themeColor="accent1" w:themeShade="BF"/>
      <w:szCs w:val="3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3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64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96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28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60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9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24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56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88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pPr>
      <w:spacing w:before="180"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  <w:lang w:val="en-US" w:eastAsia="ja-JP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spacing w:before="180" w:after="0" w:line="240" w:lineRule="auto"/>
      <w:ind w:left="36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C028D0"/>
    <w:pPr>
      <w:spacing w:before="180" w:after="0" w:line="240" w:lineRule="auto"/>
      <w:ind w:left="72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3">
    <w:name w:val="List 3"/>
    <w:basedOn w:val="Normal"/>
    <w:uiPriority w:val="99"/>
    <w:semiHidden/>
    <w:unhideWhenUsed/>
    <w:rsid w:val="00C028D0"/>
    <w:pPr>
      <w:spacing w:before="180" w:after="0" w:line="240" w:lineRule="auto"/>
      <w:ind w:left="108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4">
    <w:name w:val="List 4"/>
    <w:basedOn w:val="Normal"/>
    <w:uiPriority w:val="99"/>
    <w:semiHidden/>
    <w:unhideWhenUsed/>
    <w:rsid w:val="00C028D0"/>
    <w:pPr>
      <w:spacing w:before="180" w:after="0" w:line="240" w:lineRule="auto"/>
      <w:ind w:left="144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5">
    <w:name w:val="List 5"/>
    <w:basedOn w:val="Normal"/>
    <w:uiPriority w:val="99"/>
    <w:semiHidden/>
    <w:unhideWhenUsed/>
    <w:rsid w:val="00C028D0"/>
    <w:pPr>
      <w:spacing w:before="180" w:after="0" w:line="240" w:lineRule="auto"/>
      <w:ind w:left="180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">
    <w:name w:val="List Continue"/>
    <w:basedOn w:val="Normal"/>
    <w:uiPriority w:val="99"/>
    <w:semiHidden/>
    <w:unhideWhenUsed/>
    <w:rsid w:val="00C028D0"/>
    <w:pPr>
      <w:spacing w:before="180" w:after="120" w:line="240" w:lineRule="auto"/>
      <w:ind w:left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before="180" w:after="120" w:line="240" w:lineRule="auto"/>
      <w:ind w:left="72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before="180" w:after="120" w:line="240" w:lineRule="auto"/>
      <w:ind w:left="108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before="180" w:after="120" w:line="240" w:lineRule="auto"/>
      <w:ind w:left="144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before="180" w:after="120" w:line="240" w:lineRule="auto"/>
      <w:ind w:left="180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C028D0"/>
    <w:pPr>
      <w:spacing w:before="180" w:after="0" w:line="240" w:lineRule="auto"/>
      <w:ind w:left="72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table" w:customStyle="1" w:styleId="ListTable1Light1">
    <w:name w:val="List Table 1 Light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spacing w:before="180" w:after="0" w:line="240" w:lineRule="auto"/>
      <w:ind w:left="7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customStyle="1" w:styleId="PlainTable11">
    <w:name w:val="Plain Table 1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spacing w:before="180" w:after="0" w:line="240" w:lineRule="auto"/>
      <w:ind w:left="4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</w:pPr>
    <w:rPr>
      <w:color w:val="E6E6E6" w:themeColor="background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spacing w:before="180" w:after="0" w:line="240" w:lineRule="auto"/>
      <w:ind w:left="3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64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9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28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60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9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224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25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%20Murfitt\AppData\Roaming\Microsoft\Templates\Colo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C:\Users\Miss Murfitt\AppData\Roaming\Microsoft\Templates\Color block flyer.dotx</Template>
  <TotalTime>277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Murfitt</dc:creator>
  <cp:keywords/>
  <dc:description/>
  <cp:lastModifiedBy>Joel Wolfe</cp:lastModifiedBy>
  <cp:revision>65</cp:revision>
  <cp:lastPrinted>2024-06-04T09:59:00Z</cp:lastPrinted>
  <dcterms:created xsi:type="dcterms:W3CDTF">2019-01-21T09:51:00Z</dcterms:created>
  <dcterms:modified xsi:type="dcterms:W3CDTF">2025-02-24T09:57:00Z</dcterms:modified>
</cp:coreProperties>
</file>